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AFE19" w14:textId="77777777" w:rsidR="005F1D3F" w:rsidRPr="003946BE" w:rsidRDefault="008C35C1" w:rsidP="005F1D3F">
      <w:pPr>
        <w:pStyle w:val="Title"/>
      </w:pPr>
      <w:r>
        <w:t>Food Safety Policy</w:t>
      </w:r>
    </w:p>
    <w:p w14:paraId="02A2FA59" w14:textId="77777777" w:rsidR="007657CF" w:rsidRDefault="008C35C1" w:rsidP="007657CF">
      <w:pPr>
        <w:pStyle w:val="Mandatory"/>
      </w:pPr>
      <w:r>
        <w:t>Best Practice – Quality Area 2</w:t>
      </w:r>
    </w:p>
    <w:p w14:paraId="416AE626" w14:textId="77777777" w:rsidR="00724904" w:rsidRPr="002F35EF" w:rsidRDefault="00724904" w:rsidP="00724904">
      <w:pPr>
        <w:pStyle w:val="Heading1"/>
      </w:pPr>
      <w:r w:rsidRPr="002F35EF">
        <w:t>Purpose</w:t>
      </w:r>
    </w:p>
    <w:p w14:paraId="3D0C1407" w14:textId="77777777" w:rsidR="00724904" w:rsidRDefault="00724904" w:rsidP="00724904">
      <w:pPr>
        <w:pStyle w:val="BodyText3ptAfter"/>
      </w:pPr>
      <w:r w:rsidRPr="00985AD5">
        <w:t>This policy will provide guidelines for</w:t>
      </w:r>
      <w:r>
        <w:t>:</w:t>
      </w:r>
    </w:p>
    <w:p w14:paraId="13692152" w14:textId="77777777" w:rsidR="00724904" w:rsidRDefault="00724904" w:rsidP="00B223BB">
      <w:pPr>
        <w:pStyle w:val="Bullets1"/>
        <w:ind w:left="284" w:hanging="284"/>
      </w:pPr>
      <w:r>
        <w:t xml:space="preserve">effective food safety practices at </w:t>
      </w:r>
      <w:fldSimple w:instr=" DOCPROPERTY  Company  \* MERGEFORMAT ">
        <w:r w:rsidR="00E03239">
          <w:t>Box Hill North Primary School Kindergarten</w:t>
        </w:r>
      </w:fldSimple>
      <w:r w:rsidR="00131D57">
        <w:t xml:space="preserve"> </w:t>
      </w:r>
      <w:r>
        <w:t>that comply with legislative requirements and meet best practice standards</w:t>
      </w:r>
    </w:p>
    <w:p w14:paraId="432FF2EC" w14:textId="77777777" w:rsidR="00724904" w:rsidRDefault="00724904" w:rsidP="00B223BB">
      <w:pPr>
        <w:pStyle w:val="Bullets1"/>
        <w:ind w:left="284" w:hanging="284"/>
      </w:pPr>
      <w:r w:rsidRPr="005353A2">
        <w:t>minimis</w:t>
      </w:r>
      <w:r>
        <w:t>ing</w:t>
      </w:r>
      <w:r w:rsidRPr="005353A2">
        <w:t xml:space="preserve"> the risk </w:t>
      </w:r>
      <w:r>
        <w:t xml:space="preserve">to children </w:t>
      </w:r>
      <w:r w:rsidRPr="005353A2">
        <w:t xml:space="preserve">of scalds </w:t>
      </w:r>
      <w:r>
        <w:t>and burns from hot drinks</w:t>
      </w:r>
      <w:r w:rsidRPr="005353A2">
        <w:t>.</w:t>
      </w:r>
    </w:p>
    <w:p w14:paraId="2187210D" w14:textId="77777777" w:rsidR="00724904" w:rsidRDefault="00724904" w:rsidP="00724904">
      <w:pPr>
        <w:pStyle w:val="BodyText85ptBefore"/>
      </w:pPr>
      <w:r>
        <w:t xml:space="preserve">This policy should be read in conjunction with </w:t>
      </w:r>
      <w:r w:rsidRPr="001F5B09">
        <w:rPr>
          <w:i/>
        </w:rPr>
        <w:t>Nutrition and Active Play Policy</w:t>
      </w:r>
      <w:r>
        <w:rPr>
          <w:i/>
        </w:rPr>
        <w:t>.</w:t>
      </w:r>
    </w:p>
    <w:p w14:paraId="580BB6FA" w14:textId="77777777" w:rsidR="00724904" w:rsidRPr="002F35EF" w:rsidRDefault="00724904" w:rsidP="00724904">
      <w:pPr>
        <w:pStyle w:val="Heading1"/>
      </w:pPr>
      <w:r w:rsidRPr="002F35EF">
        <w:t>Policy statement</w:t>
      </w:r>
    </w:p>
    <w:p w14:paraId="54778B0E" w14:textId="77777777" w:rsidR="00724904" w:rsidRDefault="00724904" w:rsidP="00724904">
      <w:pPr>
        <w:pStyle w:val="Heading2"/>
        <w:keepNext/>
        <w:tabs>
          <w:tab w:val="left" w:pos="284"/>
        </w:tabs>
        <w:overflowPunct w:val="0"/>
        <w:autoSpaceDE w:val="0"/>
        <w:autoSpaceDN w:val="0"/>
        <w:adjustRightInd w:val="0"/>
        <w:spacing w:before="240" w:after="120"/>
        <w:textAlignment w:val="baseline"/>
      </w:pPr>
      <w:r w:rsidRPr="00AE5880">
        <w:t>Values</w:t>
      </w:r>
    </w:p>
    <w:p w14:paraId="091E8A0E" w14:textId="77777777" w:rsidR="00724904" w:rsidRDefault="003A2D99" w:rsidP="00724904">
      <w:pPr>
        <w:pStyle w:val="BodyText3ptAfter"/>
      </w:pPr>
      <w:fldSimple w:instr=" DOCPROPERTY  Company  \* MERGEFORMAT ">
        <w:r w:rsidR="00E03239">
          <w:t>Box Hill North Primary School Kindergarten</w:t>
        </w:r>
      </w:fldSimple>
      <w:r w:rsidR="00131D57">
        <w:t xml:space="preserve"> </w:t>
      </w:r>
      <w:r w:rsidR="00724904">
        <w:t>is committed to:</w:t>
      </w:r>
    </w:p>
    <w:p w14:paraId="73A2F920" w14:textId="77777777" w:rsidR="00724904" w:rsidRPr="002F35EF" w:rsidRDefault="00724904" w:rsidP="00031BDB">
      <w:pPr>
        <w:pStyle w:val="Bullets1"/>
        <w:ind w:left="284" w:hanging="284"/>
      </w:pPr>
      <w:r w:rsidRPr="002F35EF">
        <w:t>ensuring the safety of all children and adults attending the service</w:t>
      </w:r>
    </w:p>
    <w:p w14:paraId="4E3C29C0" w14:textId="77777777" w:rsidR="00724904" w:rsidRPr="002F35EF" w:rsidRDefault="00724904" w:rsidP="00031BDB">
      <w:pPr>
        <w:pStyle w:val="Bullets1"/>
        <w:ind w:left="284" w:hanging="284"/>
      </w:pPr>
      <w:r w:rsidRPr="002F35EF">
        <w:t>taking all reasonable precautions to reduce potential hazards and harm to children attending the service</w:t>
      </w:r>
    </w:p>
    <w:p w14:paraId="751A7E98" w14:textId="77777777" w:rsidR="00724904" w:rsidRPr="002F35EF" w:rsidRDefault="00724904" w:rsidP="00031BDB">
      <w:pPr>
        <w:pStyle w:val="Bullets1"/>
        <w:ind w:left="284" w:hanging="284"/>
      </w:pPr>
      <w:r w:rsidRPr="002F35EF">
        <w:t>ensuring adequate health and hygiene procedures are implemented at the service, including safe practices for handling, preparing, storing and serving food</w:t>
      </w:r>
    </w:p>
    <w:p w14:paraId="147770E0" w14:textId="77777777" w:rsidR="00724904" w:rsidRPr="002F35EF" w:rsidRDefault="00724904" w:rsidP="00031BDB">
      <w:pPr>
        <w:pStyle w:val="Bullets1"/>
        <w:ind w:left="284" w:hanging="284"/>
      </w:pPr>
      <w:r w:rsidRPr="002F35EF">
        <w:t>promoting safe practices in relation to the handli</w:t>
      </w:r>
      <w:r w:rsidR="008C35C1">
        <w:t>ng of hot drinks at the service</w:t>
      </w:r>
    </w:p>
    <w:p w14:paraId="45320B54" w14:textId="77777777" w:rsidR="00724904" w:rsidRPr="002F35EF" w:rsidRDefault="00724904" w:rsidP="00031BDB">
      <w:pPr>
        <w:pStyle w:val="Bullets1"/>
        <w:ind w:left="284" w:hanging="284"/>
      </w:pPr>
      <w:r w:rsidRPr="002F35EF">
        <w:t>educating all service users in the prevention of scalds and burns that can result from handling hot drinks</w:t>
      </w:r>
    </w:p>
    <w:p w14:paraId="2BE97A12" w14:textId="77777777" w:rsidR="00724904" w:rsidRPr="001F5B09" w:rsidRDefault="00724904" w:rsidP="00031BDB">
      <w:pPr>
        <w:pStyle w:val="Bullets1"/>
        <w:ind w:left="284" w:hanging="284"/>
        <w:rPr>
          <w:i/>
        </w:rPr>
      </w:pPr>
      <w:r w:rsidRPr="002F35EF">
        <w:t xml:space="preserve">complying with all relevant legislation and standards, including the </w:t>
      </w:r>
      <w:r w:rsidRPr="001F5B09">
        <w:rPr>
          <w:i/>
        </w:rPr>
        <w:t>Food Act 1984</w:t>
      </w:r>
      <w:r w:rsidRPr="002F35EF">
        <w:t xml:space="preserve"> and the </w:t>
      </w:r>
      <w:r w:rsidRPr="001F5B09">
        <w:rPr>
          <w:i/>
        </w:rPr>
        <w:t>Australia New Zealand Food Standards Code.</w:t>
      </w:r>
    </w:p>
    <w:p w14:paraId="36FCD53D" w14:textId="77777777" w:rsidR="00724904" w:rsidRDefault="00724904" w:rsidP="00724904">
      <w:pPr>
        <w:pStyle w:val="Heading2"/>
        <w:keepNext/>
        <w:tabs>
          <w:tab w:val="left" w:pos="284"/>
        </w:tabs>
        <w:overflowPunct w:val="0"/>
        <w:autoSpaceDE w:val="0"/>
        <w:autoSpaceDN w:val="0"/>
        <w:adjustRightInd w:val="0"/>
        <w:spacing w:before="240" w:after="120"/>
        <w:textAlignment w:val="baseline"/>
      </w:pPr>
      <w:r w:rsidRPr="00AE5880">
        <w:t>Scope</w:t>
      </w:r>
    </w:p>
    <w:p w14:paraId="1C8D50B1" w14:textId="77777777" w:rsidR="00724904" w:rsidRPr="002F35EF" w:rsidRDefault="00724904" w:rsidP="00724904">
      <w:pPr>
        <w:pStyle w:val="BodyText"/>
      </w:pPr>
      <w:r w:rsidRPr="002F35EF">
        <w:t xml:space="preserve">This policy applies to all individuals involved in handling, preparing, storing and serving food for consumption at </w:t>
      </w:r>
      <w:fldSimple w:instr=" DOCPROPERTY  Company  \* MERGEFORMAT ">
        <w:r w:rsidR="00E03239">
          <w:t>Box Hill North Primary School Kindergarten</w:t>
        </w:r>
      </w:fldSimple>
      <w:r w:rsidRPr="002F35EF">
        <w:t>, and to the Approved Provider, Nominated Supervisor, Certified Supervisor, educators, staff, students on placement, volunteers, parents/guardians, children and others attending the programs and activities of the service.</w:t>
      </w:r>
    </w:p>
    <w:p w14:paraId="745D4D5F" w14:textId="77777777" w:rsidR="00724904" w:rsidRPr="002F35EF" w:rsidRDefault="00724904" w:rsidP="00724904">
      <w:pPr>
        <w:pStyle w:val="Heading2"/>
      </w:pPr>
      <w:r w:rsidRPr="002F35EF">
        <w:t>Background and legislation</w:t>
      </w:r>
    </w:p>
    <w:p w14:paraId="3A6E22C2" w14:textId="77777777" w:rsidR="00724904" w:rsidRPr="003F2414" w:rsidRDefault="00724904" w:rsidP="00724904">
      <w:pPr>
        <w:pStyle w:val="Heading4"/>
      </w:pPr>
      <w:r w:rsidRPr="003F2414">
        <w:t>Background</w:t>
      </w:r>
    </w:p>
    <w:p w14:paraId="2E384006" w14:textId="77777777" w:rsidR="00724904" w:rsidRPr="002F35EF" w:rsidRDefault="00724904" w:rsidP="00724904">
      <w:pPr>
        <w:pStyle w:val="BodyText3ptAfter"/>
      </w:pPr>
      <w:r w:rsidRPr="002F35EF">
        <w:t>Food safety is very important in early childhood service environments.</w:t>
      </w:r>
      <w:r w:rsidR="001C56D5">
        <w:t xml:space="preserve"> </w:t>
      </w:r>
      <w:r w:rsidRPr="002F35EF">
        <w:t>Young children are often more susceptible to the effects of foodborne illness than other members of the community.</w:t>
      </w:r>
      <w:r w:rsidR="001C56D5">
        <w:t xml:space="preserve"> </w:t>
      </w:r>
      <w:r w:rsidRPr="002F35EF">
        <w:t>Foodborne illness (including gastrointestinal illness) can be caused by bacteria, parasites, viruses, chemicals or foreign objects that are present in food.</w:t>
      </w:r>
      <w:r w:rsidR="001C56D5">
        <w:t xml:space="preserve"> </w:t>
      </w:r>
      <w:r w:rsidRPr="002F35EF">
        <w:t>Food provided by a children’s service:</w:t>
      </w:r>
    </w:p>
    <w:p w14:paraId="3EFCEDF6" w14:textId="77777777" w:rsidR="00724904" w:rsidRPr="002F35EF" w:rsidRDefault="00724904" w:rsidP="002555B7">
      <w:pPr>
        <w:pStyle w:val="Bullets1"/>
        <w:ind w:left="284" w:hanging="284"/>
      </w:pPr>
      <w:r w:rsidRPr="002F35EF">
        <w:t>mu</w:t>
      </w:r>
      <w:r w:rsidR="008C35C1">
        <w:t>st be fit for human consumption</w:t>
      </w:r>
    </w:p>
    <w:p w14:paraId="0841D0A9" w14:textId="77777777" w:rsidR="00724904" w:rsidRPr="002F35EF" w:rsidRDefault="00724904" w:rsidP="002555B7">
      <w:pPr>
        <w:pStyle w:val="Bullets1"/>
        <w:ind w:left="284" w:hanging="284"/>
      </w:pPr>
      <w:r w:rsidRPr="002F35EF">
        <w:t>must not</w:t>
      </w:r>
      <w:r w:rsidR="008C35C1">
        <w:t xml:space="preserve"> be adulterated or contaminated</w:t>
      </w:r>
    </w:p>
    <w:p w14:paraId="5FEE9226" w14:textId="77777777" w:rsidR="00724904" w:rsidRPr="002F35EF" w:rsidRDefault="00724904" w:rsidP="002555B7">
      <w:pPr>
        <w:pStyle w:val="Bullets1"/>
        <w:ind w:left="284" w:hanging="284"/>
      </w:pPr>
      <w:r w:rsidRPr="002F35EF">
        <w:t>must not have deteriorated or perished.</w:t>
      </w:r>
    </w:p>
    <w:p w14:paraId="5E69A2D4" w14:textId="77777777" w:rsidR="00724904" w:rsidRPr="002F35EF" w:rsidRDefault="00724904" w:rsidP="00724904">
      <w:pPr>
        <w:pStyle w:val="BodyText85ptBefore"/>
      </w:pPr>
      <w:r w:rsidRPr="002F35EF">
        <w:t xml:space="preserve">Safe food practices can also assist in reducing the risk of a severe allergic reaction (e.g. anaphylaxis) by preventing cross-contamination of any food given to children with diagnosed food allergies (refer to </w:t>
      </w:r>
      <w:r w:rsidRPr="001F5B09">
        <w:rPr>
          <w:i/>
        </w:rPr>
        <w:t>Anaphylaxis Policy</w:t>
      </w:r>
      <w:r w:rsidRPr="002F35EF">
        <w:t xml:space="preserve"> and </w:t>
      </w:r>
      <w:r w:rsidRPr="001F5B09">
        <w:rPr>
          <w:i/>
        </w:rPr>
        <w:t>Asthma Policy</w:t>
      </w:r>
      <w:r w:rsidRPr="002F35EF">
        <w:t>).</w:t>
      </w:r>
    </w:p>
    <w:p w14:paraId="159895DB" w14:textId="77777777" w:rsidR="00724904" w:rsidRPr="002F35EF" w:rsidRDefault="00724904" w:rsidP="00A862F4">
      <w:pPr>
        <w:pStyle w:val="BodyText"/>
        <w:spacing w:before="170"/>
      </w:pPr>
      <w:r w:rsidRPr="002F35EF">
        <w:t xml:space="preserve">Organisations that provide food to children have a duty of care (refer to </w:t>
      </w:r>
      <w:r w:rsidRPr="001F5B09">
        <w:rPr>
          <w:i/>
        </w:rPr>
        <w:t>Definitions</w:t>
      </w:r>
      <w:r w:rsidRPr="002F35EF">
        <w:t xml:space="preserve">) to protect children from all hazards and harm. Employers are also required, under the </w:t>
      </w:r>
      <w:r w:rsidRPr="001F5B09">
        <w:rPr>
          <w:i/>
        </w:rPr>
        <w:t>Occupational Health and Safety</w:t>
      </w:r>
      <w:r w:rsidRPr="002F35EF">
        <w:t xml:space="preserve"> </w:t>
      </w:r>
      <w:r w:rsidRPr="001F5B09">
        <w:rPr>
          <w:i/>
        </w:rPr>
        <w:t>Act 2004</w:t>
      </w:r>
      <w:r w:rsidRPr="002F35EF">
        <w:t xml:space="preserve">, to provide a healthy and safe working environment for employees and contractors, and to </w:t>
      </w:r>
      <w:r w:rsidRPr="002F35EF">
        <w:lastRenderedPageBreak/>
        <w:t>ensure that other individuals, including children, parents/guardians, visitors and the general public, are not endangered when attending the workplace.</w:t>
      </w:r>
      <w:r w:rsidR="001C56D5">
        <w:t xml:space="preserve"> </w:t>
      </w:r>
      <w:r w:rsidRPr="002F35EF">
        <w:t>In addition, employees, visitors and contractors are responsible for complying with appropriate workplace standards and procedures that have been implemented to protect their own health and safety</w:t>
      </w:r>
      <w:r w:rsidR="00A862F4">
        <w:t>,</w:t>
      </w:r>
      <w:r w:rsidRPr="002F35EF">
        <w:t xml:space="preserve"> and that of others.</w:t>
      </w:r>
    </w:p>
    <w:p w14:paraId="19B9A92F" w14:textId="77777777" w:rsidR="00724904" w:rsidRPr="002F35EF" w:rsidRDefault="00724904" w:rsidP="00724904">
      <w:pPr>
        <w:pStyle w:val="BodyText"/>
      </w:pPr>
      <w:r w:rsidRPr="002F35EF">
        <w:t xml:space="preserve">The </w:t>
      </w:r>
      <w:r w:rsidRPr="001F5B09">
        <w:rPr>
          <w:i/>
        </w:rPr>
        <w:t>Food Act 1984</w:t>
      </w:r>
      <w:r w:rsidRPr="002F35EF">
        <w:t xml:space="preserve"> aims to reduce the incidence of foodborne illness by ensuring that food manufactured, transported, sold, prepared and stored is safe, unadulterated, fit for human consumption and will not cause food poisoning.</w:t>
      </w:r>
      <w:r w:rsidR="001C56D5">
        <w:t xml:space="preserve"> </w:t>
      </w:r>
      <w:r w:rsidRPr="002F35EF">
        <w:t>Under the Act, local councils in Victoria are required to classify every food premises in their municipality acc</w:t>
      </w:r>
      <w:r w:rsidR="008C35C1">
        <w:t>ording to its food safety risk.</w:t>
      </w:r>
    </w:p>
    <w:p w14:paraId="029C3384" w14:textId="77777777" w:rsidR="00724904" w:rsidRPr="001F5B09" w:rsidRDefault="00724904" w:rsidP="00724904">
      <w:pPr>
        <w:pStyle w:val="BodyText"/>
        <w:rPr>
          <w:b/>
        </w:rPr>
      </w:pPr>
      <w:r w:rsidRPr="001F5B09">
        <w:rPr>
          <w:b/>
        </w:rPr>
        <w:t xml:space="preserve">Early childhood services should confirm their food safety risk classification and related requirements with the local council in </w:t>
      </w:r>
      <w:r w:rsidR="008C35C1" w:rsidRPr="001F5B09">
        <w:rPr>
          <w:b/>
        </w:rPr>
        <w:t>the area in which they operate.</w:t>
      </w:r>
    </w:p>
    <w:p w14:paraId="3D70EE59" w14:textId="77777777" w:rsidR="00724904" w:rsidRPr="002F35EF" w:rsidRDefault="00724904" w:rsidP="00724904">
      <w:pPr>
        <w:pStyle w:val="BodyText"/>
      </w:pPr>
      <w:r w:rsidRPr="002F35EF">
        <w:t>Class 1 food premises describes those that predominantly handle potentially hazardous food that is served to vulnerable people.</w:t>
      </w:r>
      <w:r w:rsidR="001C56D5">
        <w:t xml:space="preserve"> </w:t>
      </w:r>
      <w:r w:rsidRPr="002F35EF">
        <w:t>Early childhood services that provide long day care are included in the Class 1 category.</w:t>
      </w:r>
      <w:r w:rsidR="001C56D5">
        <w:t xml:space="preserve"> </w:t>
      </w:r>
      <w:r w:rsidRPr="002F35EF">
        <w:t>Class 4 food premises describes those whose food handling activities pose low risk to public health.</w:t>
      </w:r>
      <w:r w:rsidR="001C56D5">
        <w:t xml:space="preserve"> </w:t>
      </w:r>
      <w:r w:rsidRPr="002F35EF">
        <w:t>Sessional kindergartens are included in the Class 4 category.</w:t>
      </w:r>
    </w:p>
    <w:p w14:paraId="3074AA4C" w14:textId="77777777" w:rsidR="00724904" w:rsidRPr="002F35EF" w:rsidRDefault="00724904" w:rsidP="00724904">
      <w:pPr>
        <w:pStyle w:val="BodyText"/>
      </w:pPr>
      <w:r w:rsidRPr="002F35EF">
        <w:t>Standard 3.3.1, in Chapter 3 of the </w:t>
      </w:r>
      <w:r w:rsidRPr="001F5B09">
        <w:rPr>
          <w:i/>
        </w:rPr>
        <w:t>Australia New Zealand Food Standards Code</w:t>
      </w:r>
      <w:r w:rsidRPr="002F35EF">
        <w:t> (the Code), is one of the national food safety standards that outlines the responsibilities of food businesses to ensure that the food they produce is safe.</w:t>
      </w:r>
      <w:r w:rsidR="001C56D5">
        <w:t xml:space="preserve"> </w:t>
      </w:r>
      <w:r w:rsidRPr="002F35EF">
        <w:t xml:space="preserve">This particular standard applies to Australian food businesses that provide meals for vulnerable persons (those who are at greater risk of being affected by foodborne illness), such as the very young, the elderly and individuals who are immunocompromised due to disease or treatment for other illnesses. Standard 3.3.1 requires such businesses to have a documented food safety program (refer to </w:t>
      </w:r>
      <w:r w:rsidRPr="001F5B09">
        <w:rPr>
          <w:i/>
        </w:rPr>
        <w:t>Definitions</w:t>
      </w:r>
      <w:r w:rsidR="001C56D5">
        <w:t>).</w:t>
      </w:r>
    </w:p>
    <w:p w14:paraId="06B5E78D" w14:textId="77777777" w:rsidR="00724904" w:rsidRDefault="00724904" w:rsidP="00C85E72">
      <w:pPr>
        <w:pStyle w:val="BodyText85ptBefore"/>
      </w:pPr>
      <w:r>
        <w:t xml:space="preserve">Sessional kindergartens supplying low risk snacks such as cut fruit, milk, bread and cereals are classified as </w:t>
      </w:r>
      <w:r w:rsidRPr="001901F9">
        <w:t>Class 4</w:t>
      </w:r>
      <w:r w:rsidRPr="00AC3588">
        <w:t xml:space="preserve"> (low</w:t>
      </w:r>
      <w:r>
        <w:t xml:space="preserve"> risk). Class 4 services are </w:t>
      </w:r>
      <w:r w:rsidRPr="00523578">
        <w:rPr>
          <w:b/>
        </w:rPr>
        <w:t>not</w:t>
      </w:r>
      <w:r w:rsidR="008C35C1" w:rsidRPr="00523578">
        <w:rPr>
          <w:b/>
        </w:rPr>
        <w:t xml:space="preserve"> </w:t>
      </w:r>
      <w:r w:rsidR="008C35C1">
        <w:t>required to have:</w:t>
      </w:r>
    </w:p>
    <w:p w14:paraId="0B80B9B5" w14:textId="77777777" w:rsidR="00724904" w:rsidRDefault="00724904" w:rsidP="00D35911">
      <w:pPr>
        <w:pStyle w:val="Bullets1"/>
        <w:ind w:left="284" w:hanging="284"/>
      </w:pPr>
      <w:r>
        <w:t>a food safety program</w:t>
      </w:r>
    </w:p>
    <w:p w14:paraId="6461120B" w14:textId="77777777" w:rsidR="00724904" w:rsidRDefault="00724904" w:rsidP="00D35911">
      <w:pPr>
        <w:pStyle w:val="Bullets1"/>
        <w:ind w:left="284" w:hanging="284"/>
      </w:pPr>
      <w:r>
        <w:t>a food safety supervisor</w:t>
      </w:r>
    </w:p>
    <w:p w14:paraId="7AFE2029" w14:textId="77777777" w:rsidR="00724904" w:rsidRDefault="00724904" w:rsidP="00D35911">
      <w:pPr>
        <w:pStyle w:val="Bullets1"/>
        <w:ind w:left="284" w:hanging="284"/>
      </w:pPr>
      <w:r>
        <w:t>an annual council inspection.</w:t>
      </w:r>
    </w:p>
    <w:p w14:paraId="0224C1E1" w14:textId="77777777" w:rsidR="00EC2BD0" w:rsidRPr="00EC2BD0" w:rsidRDefault="00724904" w:rsidP="00724904">
      <w:pPr>
        <w:pStyle w:val="BodyText85ptBefore"/>
      </w:pPr>
      <w:r>
        <w:t>However, Class 4 services</w:t>
      </w:r>
      <w:r w:rsidRPr="00CF2F6C">
        <w:t xml:space="preserve"> must ensure that staff members have the skills and knowledge need</w:t>
      </w:r>
      <w:r>
        <w:t>ed</w:t>
      </w:r>
      <w:r w:rsidRPr="00CF2F6C">
        <w:t xml:space="preserve"> to safely handle food in their work roles.</w:t>
      </w:r>
      <w:r w:rsidR="001C56D5">
        <w:t xml:space="preserve"> </w:t>
      </w:r>
      <w:r w:rsidRPr="00CF2F6C">
        <w:t xml:space="preserve">Council may also, at its discretion, inspect </w:t>
      </w:r>
      <w:r>
        <w:t xml:space="preserve">a </w:t>
      </w:r>
      <w:r w:rsidRPr="00CF2F6C">
        <w:t xml:space="preserve">premises under the </w:t>
      </w:r>
      <w:r w:rsidRPr="00523578">
        <w:rPr>
          <w:i/>
        </w:rPr>
        <w:t>Food Act 1984</w:t>
      </w:r>
      <w:r w:rsidRPr="00CF2F6C">
        <w:t xml:space="preserve"> (e</w:t>
      </w:r>
      <w:r>
        <w:t>.</w:t>
      </w:r>
      <w:r w:rsidRPr="00CF2F6C">
        <w:t xml:space="preserve">g. </w:t>
      </w:r>
      <w:r>
        <w:t>to investigate</w:t>
      </w:r>
      <w:r w:rsidRPr="00CF2F6C">
        <w:t xml:space="preserve"> complaints or </w:t>
      </w:r>
      <w:r>
        <w:t xml:space="preserve">conduct </w:t>
      </w:r>
      <w:r w:rsidRPr="00CF2F6C">
        <w:t>a spot check).</w:t>
      </w:r>
      <w:r w:rsidR="001C56D5">
        <w:t xml:space="preserve"> </w:t>
      </w:r>
      <w:r w:rsidRPr="00CF2F6C">
        <w:t xml:space="preserve">Individual councils may also require services to complete a </w:t>
      </w:r>
      <w:r>
        <w:t>f</w:t>
      </w:r>
      <w:r w:rsidRPr="00CF2F6C">
        <w:t xml:space="preserve">ood </w:t>
      </w:r>
      <w:r>
        <w:t>s</w:t>
      </w:r>
      <w:r w:rsidRPr="00CF2F6C">
        <w:t>afety audit or plan, especially when the service is operating a special event such as a sausage sizzle.</w:t>
      </w:r>
      <w:r w:rsidR="001C56D5">
        <w:t xml:space="preserve"> </w:t>
      </w:r>
      <w:r w:rsidRPr="00CF2F6C">
        <w:t>For more information about</w:t>
      </w:r>
      <w:r w:rsidRPr="00CF2F6C">
        <w:rPr>
          <w:b/>
        </w:rPr>
        <w:t xml:space="preserve"> </w:t>
      </w:r>
      <w:r w:rsidRPr="00CF2F6C">
        <w:t>Class 4 food premises</w:t>
      </w:r>
      <w:r>
        <w:t>,</w:t>
      </w:r>
      <w:r w:rsidRPr="00CF2F6C">
        <w:t xml:space="preserve"> services </w:t>
      </w:r>
      <w:r>
        <w:t>should</w:t>
      </w:r>
      <w:r w:rsidRPr="00CF2F6C">
        <w:t xml:space="preserve"> contact their local council and refer to</w:t>
      </w:r>
      <w:r w:rsidR="00EC2BD0">
        <w:t>:</w:t>
      </w:r>
      <w:r w:rsidRPr="00CF2F6C">
        <w:t xml:space="preserve"> </w:t>
      </w:r>
      <w:r w:rsidR="00EC2BD0">
        <w:fldChar w:fldCharType="begin"/>
      </w:r>
      <w:r w:rsidR="00EC2BD0">
        <w:instrText xml:space="preserve"> HYPERLINK "http://</w:instrText>
      </w:r>
      <w:r w:rsidR="00EC2BD0" w:rsidRPr="00EC2BD0">
        <w:instrText xml:space="preserve">www.health.vic.gov.au/foodsafety/downloads/class4.pdf </w:instrText>
      </w:r>
    </w:p>
    <w:p w14:paraId="572E8750" w14:textId="77777777" w:rsidR="00EC2BD0" w:rsidRPr="00C81BF6" w:rsidRDefault="00EC2BD0" w:rsidP="00724904">
      <w:pPr>
        <w:pStyle w:val="BodyText85ptBefore"/>
        <w:rPr>
          <w:rStyle w:val="Hyperlink"/>
        </w:rPr>
      </w:pPr>
      <w:r>
        <w:instrText xml:space="preserve">" </w:instrText>
      </w:r>
      <w:r>
        <w:fldChar w:fldCharType="separate"/>
      </w:r>
      <w:r w:rsidRPr="00C81BF6">
        <w:rPr>
          <w:rStyle w:val="Hyperlink"/>
        </w:rPr>
        <w:t xml:space="preserve">www.health.vic.gov.au/foodsafety/downloads/class4.pdf </w:t>
      </w:r>
    </w:p>
    <w:p w14:paraId="2F09F935" w14:textId="77777777" w:rsidR="00724904" w:rsidRPr="00C85E72" w:rsidRDefault="00EC2BD0" w:rsidP="008B2F6D">
      <w:pPr>
        <w:pStyle w:val="Heading4"/>
        <w:spacing w:before="170"/>
      </w:pPr>
      <w:r>
        <w:fldChar w:fldCharType="end"/>
      </w:r>
      <w:r w:rsidR="00724904" w:rsidRPr="00C85E72">
        <w:t>Legislation and standards</w:t>
      </w:r>
    </w:p>
    <w:p w14:paraId="2CAA3B60" w14:textId="77777777" w:rsidR="00724904" w:rsidRPr="00D2678A" w:rsidRDefault="00724904" w:rsidP="00724904">
      <w:pPr>
        <w:pStyle w:val="BodyText3ptAfter"/>
      </w:pPr>
      <w:r w:rsidRPr="00D2678A">
        <w:t xml:space="preserve">Relevant legislation </w:t>
      </w:r>
      <w:r>
        <w:t xml:space="preserve">and standards </w:t>
      </w:r>
      <w:r w:rsidRPr="00D2678A">
        <w:t xml:space="preserve">include but </w:t>
      </w:r>
      <w:r>
        <w:t xml:space="preserve">are </w:t>
      </w:r>
      <w:r w:rsidRPr="00D2678A">
        <w:t>not limited to:</w:t>
      </w:r>
    </w:p>
    <w:p w14:paraId="19B4928A" w14:textId="77777777" w:rsidR="00724904" w:rsidRPr="00523578" w:rsidRDefault="00724904" w:rsidP="00EC2BD0">
      <w:pPr>
        <w:pStyle w:val="Bullets1"/>
        <w:ind w:left="284" w:hanging="284"/>
        <w:rPr>
          <w:i/>
        </w:rPr>
      </w:pPr>
      <w:r w:rsidRPr="00523578">
        <w:rPr>
          <w:i/>
        </w:rPr>
        <w:t>Australia New Zealand Food Standards Code</w:t>
      </w:r>
    </w:p>
    <w:p w14:paraId="3F66889B" w14:textId="77777777" w:rsidR="00724904" w:rsidRPr="00523578" w:rsidRDefault="00724904" w:rsidP="00EC2BD0">
      <w:pPr>
        <w:pStyle w:val="Bullets1"/>
        <w:ind w:left="284" w:hanging="284"/>
        <w:rPr>
          <w:i/>
        </w:rPr>
      </w:pPr>
      <w:r w:rsidRPr="00523578">
        <w:rPr>
          <w:i/>
        </w:rPr>
        <w:t>Child Wellbeing and Safety Act 2005</w:t>
      </w:r>
    </w:p>
    <w:p w14:paraId="5B937F4B" w14:textId="77777777" w:rsidR="00724904" w:rsidRPr="001B713D" w:rsidRDefault="00724904" w:rsidP="00EC2BD0">
      <w:pPr>
        <w:pStyle w:val="Bullets1"/>
        <w:ind w:left="284" w:hanging="284"/>
      </w:pPr>
      <w:r w:rsidRPr="00523578">
        <w:rPr>
          <w:i/>
        </w:rPr>
        <w:t>Education and Care Services National Law Act 2010</w:t>
      </w:r>
      <w:r w:rsidRPr="001B713D">
        <w:t>: Section 167</w:t>
      </w:r>
    </w:p>
    <w:p w14:paraId="44874A0B" w14:textId="77777777" w:rsidR="00724904" w:rsidRPr="001B713D" w:rsidRDefault="00724904" w:rsidP="00EC2BD0">
      <w:pPr>
        <w:pStyle w:val="Bullets1"/>
        <w:ind w:left="284" w:hanging="284"/>
      </w:pPr>
      <w:r w:rsidRPr="00523578">
        <w:rPr>
          <w:i/>
        </w:rPr>
        <w:t>Education and Care Services National Regul</w:t>
      </w:r>
      <w:r w:rsidR="008C35C1" w:rsidRPr="00523578">
        <w:rPr>
          <w:i/>
        </w:rPr>
        <w:t>ations 2011</w:t>
      </w:r>
      <w:r w:rsidR="008C35C1">
        <w:t>: Regulation 77</w:t>
      </w:r>
    </w:p>
    <w:p w14:paraId="1530741F" w14:textId="77777777" w:rsidR="00724904" w:rsidRPr="001B713D" w:rsidRDefault="00724904" w:rsidP="00EC2BD0">
      <w:pPr>
        <w:pStyle w:val="Bullets1"/>
        <w:ind w:left="284" w:hanging="284"/>
      </w:pPr>
      <w:r w:rsidRPr="00523578">
        <w:rPr>
          <w:i/>
        </w:rPr>
        <w:t>Food Act 1984</w:t>
      </w:r>
      <w:r w:rsidRPr="001B713D">
        <w:t xml:space="preserve"> (Vic)</w:t>
      </w:r>
    </w:p>
    <w:p w14:paraId="7EE380DB" w14:textId="77777777" w:rsidR="00724904" w:rsidRDefault="00724904" w:rsidP="00EC2BD0">
      <w:pPr>
        <w:pStyle w:val="Bullets1"/>
        <w:ind w:left="284" w:hanging="284"/>
      </w:pPr>
      <w:r w:rsidRPr="00523578">
        <w:rPr>
          <w:i/>
        </w:rPr>
        <w:t>National Quality Standard</w:t>
      </w:r>
      <w:r w:rsidRPr="00E4247B">
        <w:t>, Quality Area 2</w:t>
      </w:r>
      <w:r>
        <w:t>:</w:t>
      </w:r>
      <w:r w:rsidRPr="00E4247B">
        <w:t xml:space="preserve"> </w:t>
      </w:r>
      <w:r>
        <w:t>Children’s Health and Safety</w:t>
      </w:r>
    </w:p>
    <w:p w14:paraId="78D34937" w14:textId="77777777" w:rsidR="00724904" w:rsidRDefault="00724904" w:rsidP="00FB05F7">
      <w:pPr>
        <w:pStyle w:val="Bullets2"/>
        <w:ind w:left="567" w:hanging="283"/>
      </w:pPr>
      <w:r>
        <w:t>Standard 2.1: Each child’s health is promoted</w:t>
      </w:r>
    </w:p>
    <w:p w14:paraId="5CACC654" w14:textId="77777777" w:rsidR="00724904" w:rsidRPr="00E4247B" w:rsidRDefault="00724904" w:rsidP="00FB05F7">
      <w:pPr>
        <w:pStyle w:val="Bullets3"/>
        <w:ind w:left="851" w:hanging="284"/>
      </w:pPr>
      <w:r>
        <w:t xml:space="preserve">Element 2.1.1: </w:t>
      </w:r>
      <w:r w:rsidRPr="00E4247B">
        <w:t>Each child’s health needs are supported</w:t>
      </w:r>
    </w:p>
    <w:p w14:paraId="6B416E63" w14:textId="77777777" w:rsidR="00A862F4" w:rsidRPr="00523578" w:rsidRDefault="00A862F4" w:rsidP="00C42CD3">
      <w:pPr>
        <w:pStyle w:val="Bullets1"/>
        <w:ind w:left="284" w:hanging="284"/>
        <w:rPr>
          <w:i/>
        </w:rPr>
      </w:pPr>
      <w:r w:rsidRPr="00523578">
        <w:rPr>
          <w:i/>
        </w:rPr>
        <w:t>Occupational Health and Safety Act 2004</w:t>
      </w:r>
    </w:p>
    <w:p w14:paraId="4834BF0E" w14:textId="77777777" w:rsidR="00724904" w:rsidRDefault="00724904" w:rsidP="00C42CD3">
      <w:pPr>
        <w:pStyle w:val="Bullets1"/>
        <w:ind w:left="284" w:hanging="284"/>
      </w:pPr>
      <w:r w:rsidRPr="00523578">
        <w:rPr>
          <w:i/>
        </w:rPr>
        <w:t>Public Health and Wellbeing Act 2008</w:t>
      </w:r>
    </w:p>
    <w:p w14:paraId="2A9255ED" w14:textId="58EAE9F3" w:rsidR="001C5739" w:rsidRDefault="00E03239" w:rsidP="001C5739">
      <w:pPr>
        <w:spacing w:after="0"/>
        <w:rPr>
          <w:rFonts w:cs="Arial"/>
          <w:iCs/>
        </w:rPr>
      </w:pPr>
      <w:r>
        <w:rPr>
          <w:noProof/>
          <w:lang w:eastAsia="en-AU"/>
        </w:rPr>
        <mc:AlternateContent>
          <mc:Choice Requires="wps">
            <w:drawing>
              <wp:anchor distT="0" distB="0" distL="114300" distR="114300" simplePos="0" relativeHeight="251657728" behindDoc="0" locked="0" layoutInCell="1" allowOverlap="1" wp14:anchorId="4AE25B9E" wp14:editId="384C0F12">
                <wp:simplePos x="0" y="0"/>
                <wp:positionH relativeFrom="column">
                  <wp:posOffset>6350</wp:posOffset>
                </wp:positionH>
                <wp:positionV relativeFrom="paragraph">
                  <wp:posOffset>54610</wp:posOffset>
                </wp:positionV>
                <wp:extent cx="5624195" cy="66548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4195" cy="665480"/>
                        </a:xfrm>
                        <a:prstGeom prst="rect">
                          <a:avLst/>
                        </a:prstGeom>
                        <a:solidFill>
                          <a:srgbClr val="DDDDDD"/>
                        </a:solidFill>
                        <a:ln w="6350">
                          <a:noFill/>
                        </a:ln>
                        <a:effectLst/>
                      </wps:spPr>
                      <wps:txbx>
                        <w:txbxContent>
                          <w:p w14:paraId="3A524015" w14:textId="77777777" w:rsidR="001C5739" w:rsidRDefault="001C5739" w:rsidP="00E53F57">
                            <w:pPr>
                              <w:spacing w:after="60"/>
                            </w:pPr>
                            <w:r>
                              <w:t>The most current amendments to listed legislation can be found at:</w:t>
                            </w:r>
                          </w:p>
                          <w:p w14:paraId="007145EA" w14:textId="77777777" w:rsidR="001C5739" w:rsidRPr="00CE75F8" w:rsidRDefault="001C5739" w:rsidP="00E53F57">
                            <w:pPr>
                              <w:pStyle w:val="ListParagraph"/>
                              <w:numPr>
                                <w:ilvl w:val="0"/>
                                <w:numId w:val="27"/>
                              </w:numPr>
                              <w:spacing w:after="60"/>
                              <w:rPr>
                                <w:rFonts w:cs="Arial"/>
                                <w:sz w:val="19"/>
                                <w:szCs w:val="19"/>
                              </w:rPr>
                            </w:pPr>
                            <w:r w:rsidRPr="00CE75F8">
                              <w:rPr>
                                <w:rFonts w:ascii="Arial" w:hAnsi="Arial" w:cs="Arial"/>
                                <w:sz w:val="19"/>
                                <w:szCs w:val="19"/>
                              </w:rPr>
                              <w:t xml:space="preserve">Victorian Legislation – Victorian Law Today: </w:t>
                            </w:r>
                            <w:hyperlink r:id="rId8" w:history="1">
                              <w:r w:rsidRPr="00CE75F8">
                                <w:rPr>
                                  <w:rStyle w:val="Hyperlink"/>
                                  <w:rFonts w:ascii="Arial" w:hAnsi="Arial"/>
                                  <w:sz w:val="19"/>
                                  <w:szCs w:val="19"/>
                                </w:rPr>
                                <w:t>http://www.legislation.vic.gov.au/</w:t>
                              </w:r>
                            </w:hyperlink>
                            <w:r w:rsidRPr="00CE75F8">
                              <w:rPr>
                                <w:rFonts w:ascii="Arial" w:hAnsi="Arial" w:cs="Arial"/>
                                <w:sz w:val="19"/>
                                <w:szCs w:val="19"/>
                              </w:rPr>
                              <w:t xml:space="preserve"> </w:t>
                            </w:r>
                          </w:p>
                          <w:p w14:paraId="1493E526" w14:textId="77777777" w:rsidR="001C5739" w:rsidRPr="00CE75F8" w:rsidRDefault="001C5739" w:rsidP="001C5739">
                            <w:pPr>
                              <w:pStyle w:val="ListParagraph"/>
                              <w:numPr>
                                <w:ilvl w:val="0"/>
                                <w:numId w:val="27"/>
                              </w:numPr>
                              <w:rPr>
                                <w:rFonts w:cs="Arial"/>
                                <w:sz w:val="19"/>
                                <w:szCs w:val="19"/>
                              </w:rPr>
                            </w:pPr>
                            <w:r w:rsidRPr="00CE75F8">
                              <w:rPr>
                                <w:rFonts w:ascii="Arial" w:hAnsi="Arial" w:cs="Arial"/>
                                <w:sz w:val="19"/>
                                <w:szCs w:val="19"/>
                              </w:rPr>
                              <w:t xml:space="preserve">Commonwealth Legislation – ComLaw: </w:t>
                            </w:r>
                            <w:hyperlink r:id="rId9" w:history="1">
                              <w:r w:rsidRPr="00CE75F8">
                                <w:rPr>
                                  <w:rStyle w:val="Hyperlink"/>
                                  <w:rFonts w:ascii="Arial" w:hAnsi="Arial"/>
                                  <w:sz w:val="19"/>
                                  <w:szCs w:val="19"/>
                                </w:rPr>
                                <w:t>http://www.comlaw.gov.au/</w:t>
                              </w:r>
                            </w:hyperlink>
                            <w:r w:rsidR="00962112">
                              <w:rPr>
                                <w:rStyle w:val="Hyperlink"/>
                                <w:rFonts w:ascii="Arial" w:hAnsi="Arial"/>
                                <w:sz w:val="19"/>
                                <w:szCs w:val="19"/>
                              </w:rPr>
                              <w:t xml:space="preserve"> </w:t>
                            </w:r>
                          </w:p>
                          <w:p w14:paraId="08CA8CB2" w14:textId="77777777" w:rsidR="001C5739" w:rsidRDefault="001C5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25B9E" id="_x0000_t202" coordsize="21600,21600" o:spt="202" path="m,l,21600r21600,l21600,xe">
                <v:stroke joinstyle="miter"/>
                <v:path gradientshapeok="t" o:connecttype="rect"/>
              </v:shapetype>
              <v:shape id="Text Box 1" o:spid="_x0000_s1026" type="#_x0000_t202" style="position:absolute;margin-left:.5pt;margin-top:4.3pt;width:442.85pt;height:5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" fillcolor="#ddd" stroked="f" strokeweight=".5pt">
                <v:textbox>
                  <w:txbxContent>
                    <w:p w14:paraId="3A524015" w14:textId="77777777" w:rsidR="001C5739" w:rsidRDefault="001C5739" w:rsidP="00E53F57">
                      <w:pPr>
                        <w:spacing w:after="60"/>
                      </w:pPr>
                      <w:r>
                        <w:t>The most current amendments to listed legislation can be found at:</w:t>
                      </w:r>
                    </w:p>
                    <w:p w14:paraId="007145EA" w14:textId="77777777" w:rsidR="001C5739" w:rsidRPr="00CE75F8" w:rsidRDefault="001C5739" w:rsidP="00E53F57">
                      <w:pPr>
                        <w:pStyle w:val="ListParagraph"/>
                        <w:numPr>
                          <w:ilvl w:val="0"/>
                          <w:numId w:val="27"/>
                        </w:numPr>
                        <w:spacing w:after="60"/>
                        <w:rPr>
                          <w:rFonts w:cs="Arial"/>
                          <w:sz w:val="19"/>
                          <w:szCs w:val="19"/>
                        </w:rPr>
                      </w:pPr>
                      <w:r w:rsidRPr="00CE75F8">
                        <w:rPr>
                          <w:rFonts w:ascii="Arial" w:hAnsi="Arial" w:cs="Arial"/>
                          <w:sz w:val="19"/>
                          <w:szCs w:val="19"/>
                        </w:rPr>
                        <w:t xml:space="preserve">Victorian Legislation – Victorian Law Today: </w:t>
                      </w:r>
                      <w:hyperlink r:id="rId10" w:history="1">
                        <w:r w:rsidRPr="00CE75F8">
                          <w:rPr>
                            <w:rStyle w:val="Hyperlink"/>
                            <w:rFonts w:ascii="Arial" w:hAnsi="Arial"/>
                            <w:sz w:val="19"/>
                            <w:szCs w:val="19"/>
                          </w:rPr>
                          <w:t>http://www.legislation.vic.gov.au/</w:t>
                        </w:r>
                      </w:hyperlink>
                      <w:r w:rsidRPr="00CE75F8">
                        <w:rPr>
                          <w:rFonts w:ascii="Arial" w:hAnsi="Arial" w:cs="Arial"/>
                          <w:sz w:val="19"/>
                          <w:szCs w:val="19"/>
                        </w:rPr>
                        <w:t xml:space="preserve"> </w:t>
                      </w:r>
                    </w:p>
                    <w:p w14:paraId="1493E526" w14:textId="77777777" w:rsidR="001C5739" w:rsidRPr="00CE75F8" w:rsidRDefault="001C5739" w:rsidP="001C5739">
                      <w:pPr>
                        <w:pStyle w:val="ListParagraph"/>
                        <w:numPr>
                          <w:ilvl w:val="0"/>
                          <w:numId w:val="27"/>
                        </w:numPr>
                        <w:rPr>
                          <w:rFonts w:cs="Arial"/>
                          <w:sz w:val="19"/>
                          <w:szCs w:val="19"/>
                        </w:rPr>
                      </w:pPr>
                      <w:r w:rsidRPr="00CE75F8">
                        <w:rPr>
                          <w:rFonts w:ascii="Arial" w:hAnsi="Arial" w:cs="Arial"/>
                          <w:sz w:val="19"/>
                          <w:szCs w:val="19"/>
                        </w:rPr>
                        <w:t xml:space="preserve">Commonwealth Legislation – ComLaw: </w:t>
                      </w:r>
                      <w:hyperlink r:id="rId11" w:history="1">
                        <w:r w:rsidRPr="00CE75F8">
                          <w:rPr>
                            <w:rStyle w:val="Hyperlink"/>
                            <w:rFonts w:ascii="Arial" w:hAnsi="Arial"/>
                            <w:sz w:val="19"/>
                            <w:szCs w:val="19"/>
                          </w:rPr>
                          <w:t>http://www.comlaw.gov.au/</w:t>
                        </w:r>
                      </w:hyperlink>
                      <w:r w:rsidR="00962112">
                        <w:rPr>
                          <w:rStyle w:val="Hyperlink"/>
                          <w:rFonts w:ascii="Arial" w:hAnsi="Arial"/>
                          <w:sz w:val="19"/>
                          <w:szCs w:val="19"/>
                        </w:rPr>
                        <w:t xml:space="preserve"> </w:t>
                      </w:r>
                    </w:p>
                    <w:p w14:paraId="08CA8CB2" w14:textId="77777777" w:rsidR="001C5739" w:rsidRDefault="001C5739"/>
                  </w:txbxContent>
                </v:textbox>
              </v:shape>
            </w:pict>
          </mc:Fallback>
        </mc:AlternateContent>
      </w:r>
    </w:p>
    <w:p w14:paraId="4AF736C5" w14:textId="77777777" w:rsidR="001C5739" w:rsidRDefault="001C5739" w:rsidP="001C5739">
      <w:pPr>
        <w:spacing w:after="0"/>
        <w:rPr>
          <w:rFonts w:cs="Arial"/>
          <w:iCs/>
        </w:rPr>
      </w:pPr>
    </w:p>
    <w:p w14:paraId="08FCFCF6" w14:textId="77777777" w:rsidR="001C5739" w:rsidRDefault="001C5739" w:rsidP="001C5739">
      <w:pPr>
        <w:spacing w:after="0"/>
        <w:rPr>
          <w:rFonts w:cs="Arial"/>
          <w:iCs/>
        </w:rPr>
      </w:pPr>
    </w:p>
    <w:p w14:paraId="6C81113A" w14:textId="77777777" w:rsidR="001C5739" w:rsidRDefault="001C5739" w:rsidP="001C5739">
      <w:pPr>
        <w:spacing w:after="0"/>
        <w:rPr>
          <w:rFonts w:cs="Arial"/>
          <w:iCs/>
        </w:rPr>
      </w:pPr>
    </w:p>
    <w:p w14:paraId="2E7ED030" w14:textId="77777777" w:rsidR="001C5739" w:rsidRDefault="001C5739" w:rsidP="001C5739">
      <w:pPr>
        <w:rPr>
          <w:rFonts w:cs="Arial"/>
          <w:iCs/>
        </w:rPr>
      </w:pPr>
    </w:p>
    <w:p w14:paraId="52058D7D" w14:textId="77777777" w:rsidR="00724904" w:rsidRPr="002F35EF" w:rsidRDefault="00724904" w:rsidP="00724904">
      <w:pPr>
        <w:pStyle w:val="Heading2"/>
      </w:pPr>
      <w:r w:rsidRPr="002F35EF">
        <w:t>Definitions</w:t>
      </w:r>
    </w:p>
    <w:p w14:paraId="3A11DC43" w14:textId="77777777" w:rsidR="00724904" w:rsidRDefault="00724904" w:rsidP="00724904">
      <w:pPr>
        <w:pStyle w:val="BodyText"/>
      </w:pPr>
      <w:r w:rsidRPr="003E6337">
        <w:t>The terms defined in this section relate specifically to this policy.</w:t>
      </w:r>
      <w:r w:rsidR="001C56D5">
        <w:t xml:space="preserve"> </w:t>
      </w:r>
      <w:r w:rsidRPr="003E6337">
        <w:t xml:space="preserve">For commonly 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R</w:t>
      </w:r>
      <w:r w:rsidRPr="003E6337">
        <w:t xml:space="preserve">egulatory </w:t>
      </w:r>
      <w:r>
        <w:t>A</w:t>
      </w:r>
      <w:r w:rsidRPr="003E6337">
        <w:t>uthority etc. refer to</w:t>
      </w:r>
      <w:r>
        <w:t xml:space="preserve"> the</w:t>
      </w:r>
      <w:r w:rsidRPr="003E6337">
        <w:t xml:space="preserve"> </w:t>
      </w:r>
      <w:r w:rsidRPr="00523578">
        <w:rPr>
          <w:i/>
        </w:rPr>
        <w:t>General Definitions</w:t>
      </w:r>
      <w:r>
        <w:t xml:space="preserve"> section</w:t>
      </w:r>
      <w:r w:rsidRPr="003E6337">
        <w:t xml:space="preserve"> of this manual</w:t>
      </w:r>
      <w:r>
        <w:t>.</w:t>
      </w:r>
    </w:p>
    <w:p w14:paraId="5A3BC6BD" w14:textId="77777777" w:rsidR="00724904" w:rsidRPr="00D36701" w:rsidRDefault="00724904" w:rsidP="00724904">
      <w:pPr>
        <w:pStyle w:val="BodyText"/>
      </w:pPr>
      <w:r w:rsidRPr="00523578">
        <w:rPr>
          <w:b/>
        </w:rPr>
        <w:t>Department of Health:</w:t>
      </w:r>
      <w:r w:rsidRPr="00D36701">
        <w:t xml:space="preserve"> </w:t>
      </w:r>
      <w:r>
        <w:t xml:space="preserve">The </w:t>
      </w:r>
      <w:r w:rsidRPr="005353A2">
        <w:t xml:space="preserve">State </w:t>
      </w:r>
      <w:r>
        <w:t>G</w:t>
      </w:r>
      <w:r w:rsidRPr="005353A2">
        <w:t>overnment department responsible for the health and wellbeing of Victorians</w:t>
      </w:r>
      <w:r>
        <w:t xml:space="preserve">, and with oversight of the administration of the </w:t>
      </w:r>
      <w:r w:rsidRPr="00523578">
        <w:rPr>
          <w:i/>
        </w:rPr>
        <w:t>Food Act 1984</w:t>
      </w:r>
      <w:r>
        <w:t>.</w:t>
      </w:r>
    </w:p>
    <w:p w14:paraId="424416AE" w14:textId="77777777" w:rsidR="00724904" w:rsidRDefault="00724904" w:rsidP="00724904">
      <w:pPr>
        <w:pStyle w:val="BodyText"/>
        <w:rPr>
          <w:b/>
        </w:rPr>
      </w:pPr>
      <w:r w:rsidRPr="00523578">
        <w:rPr>
          <w:b/>
        </w:rPr>
        <w:t>Duty of care:</w:t>
      </w:r>
      <w:r>
        <w:rPr>
          <w:b/>
        </w:rPr>
        <w:t xml:space="preserve"> </w:t>
      </w:r>
      <w:r>
        <w:t>A common law concept that refers to the responsibilities of organisations to provide people with an adequate level of protection against harm and all reasonable foreseeable risk of injury.</w:t>
      </w:r>
    </w:p>
    <w:p w14:paraId="4926D8C4" w14:textId="77777777" w:rsidR="00724904" w:rsidRPr="00D36701" w:rsidRDefault="00724904" w:rsidP="00724904">
      <w:pPr>
        <w:pStyle w:val="BodyText"/>
      </w:pPr>
      <w:r w:rsidRPr="00523578">
        <w:rPr>
          <w:b/>
        </w:rPr>
        <w:t>Food allergies:</w:t>
      </w:r>
      <w:r>
        <w:rPr>
          <w:b/>
        </w:rPr>
        <w:t xml:space="preserve"> </w:t>
      </w:r>
      <w:r>
        <w:rPr>
          <w:lang w:val="en"/>
        </w:rPr>
        <w:t xml:space="preserve">Some foods and food ingredients, or their components, can cause severe allergic reactions including anaphylaxis (refer to </w:t>
      </w:r>
      <w:r w:rsidRPr="00523578">
        <w:rPr>
          <w:i/>
          <w:lang w:val="en"/>
        </w:rPr>
        <w:t>Anaphylaxis Policy</w:t>
      </w:r>
      <w:r>
        <w:rPr>
          <w:lang w:val="en"/>
        </w:rPr>
        <w:t>).</w:t>
      </w:r>
      <w:r w:rsidR="001C56D5">
        <w:rPr>
          <w:lang w:val="en"/>
        </w:rPr>
        <w:t xml:space="preserve"> </w:t>
      </w:r>
      <w:r w:rsidRPr="00166787">
        <w:rPr>
          <w:lang w:val="en-GB"/>
        </w:rPr>
        <w:t>Less common symptoms of food allergy include infantile colic, reflux of stomach contents, eczema, chronic diarrhoea and failure to thrive in infants.</w:t>
      </w:r>
      <w:r w:rsidR="001C56D5">
        <w:rPr>
          <w:lang w:val="en-GB"/>
        </w:rPr>
        <w:t xml:space="preserve"> </w:t>
      </w:r>
      <w:r>
        <w:rPr>
          <w:lang w:val="en"/>
        </w:rPr>
        <w:t>Food allergies are often caused by peanuts, tree nuts, milk, eggs, sesame seeds, fish and shellfish, soy and wheat.</w:t>
      </w:r>
      <w:r w:rsidR="001C56D5">
        <w:rPr>
          <w:lang w:val="en"/>
        </w:rPr>
        <w:t xml:space="preserve"> </w:t>
      </w:r>
      <w:r>
        <w:rPr>
          <w:lang w:val="en"/>
        </w:rPr>
        <w:t>For more information on food allergies, visit</w:t>
      </w:r>
      <w:r w:rsidR="00962112">
        <w:rPr>
          <w:lang w:val="en"/>
        </w:rPr>
        <w:t>:</w:t>
      </w:r>
      <w:r>
        <w:rPr>
          <w:lang w:val="en"/>
        </w:rPr>
        <w:t xml:space="preserve"> </w:t>
      </w:r>
      <w:hyperlink r:id="rId12" w:history="1">
        <w:r w:rsidR="00523578" w:rsidRPr="001B4852">
          <w:rPr>
            <w:rStyle w:val="Hyperlink"/>
            <w:lang w:val="en"/>
          </w:rPr>
          <w:t>www.allergyfacts.org.au</w:t>
        </w:r>
      </w:hyperlink>
      <w:r w:rsidR="00962112">
        <w:rPr>
          <w:rStyle w:val="Hyperlink"/>
          <w:lang w:val="en"/>
        </w:rPr>
        <w:t xml:space="preserve"> </w:t>
      </w:r>
    </w:p>
    <w:p w14:paraId="7256C2F2" w14:textId="77777777" w:rsidR="00724904" w:rsidRDefault="00724904" w:rsidP="00724904">
      <w:pPr>
        <w:pStyle w:val="BodyText"/>
      </w:pPr>
      <w:r w:rsidRPr="00523578">
        <w:rPr>
          <w:b/>
        </w:rPr>
        <w:t>Food safety:</w:t>
      </w:r>
      <w:r w:rsidRPr="005353A2">
        <w:t xml:space="preserve"> </w:t>
      </w:r>
      <w:r>
        <w:t>(In relation to this policy) e</w:t>
      </w:r>
      <w:r w:rsidRPr="005353A2">
        <w:t xml:space="preserve">nsuring food provided by the </w:t>
      </w:r>
      <w:r>
        <w:t>service</w:t>
      </w:r>
      <w:r w:rsidRPr="005353A2">
        <w:t xml:space="preserve"> is fit for human consumption</w:t>
      </w:r>
      <w:r>
        <w:t>.</w:t>
      </w:r>
    </w:p>
    <w:p w14:paraId="0581C5C3" w14:textId="77777777" w:rsidR="00E03239" w:rsidRDefault="00724904" w:rsidP="00E03239">
      <w:pPr>
        <w:pStyle w:val="BodyText"/>
      </w:pPr>
      <w:r w:rsidRPr="00523578">
        <w:rPr>
          <w:b/>
        </w:rPr>
        <w:t>Food safety program:</w:t>
      </w:r>
      <w:r w:rsidRPr="00CF2F6C">
        <w:t xml:space="preserve"> A written plan that </w:t>
      </w:r>
      <w:r>
        <w:t>details</w:t>
      </w:r>
      <w:r w:rsidRPr="00CF2F6C">
        <w:t xml:space="preserve"> what a</w:t>
      </w:r>
      <w:r>
        <w:t xml:space="preserve">n individual </w:t>
      </w:r>
      <w:r w:rsidRPr="00CF2F6C">
        <w:t>business does to ensure that the food it sells or handles is safe for human consumption.</w:t>
      </w:r>
      <w:r w:rsidR="001C56D5">
        <w:t xml:space="preserve"> </w:t>
      </w:r>
      <w:r>
        <w:t>A food safety program</w:t>
      </w:r>
      <w:r w:rsidRPr="00CF2F6C">
        <w:t xml:space="preserve"> is an important tool for businesses that handle, process or sell potentially hazardous foods</w:t>
      </w:r>
      <w:r>
        <w:t>, as it helps</w:t>
      </w:r>
      <w:r w:rsidRPr="00CF2F6C">
        <w:t xml:space="preserve"> to maintain safe food handling practices and protect public health.</w:t>
      </w:r>
      <w:r w:rsidR="001C56D5">
        <w:t xml:space="preserve"> </w:t>
      </w:r>
      <w:r w:rsidRPr="00CF2F6C">
        <w:t xml:space="preserve">It </w:t>
      </w:r>
      <w:r>
        <w:t xml:space="preserve">should </w:t>
      </w:r>
      <w:r w:rsidRPr="00CF2F6C">
        <w:t>identif</w:t>
      </w:r>
      <w:r>
        <w:t>y</w:t>
      </w:r>
      <w:r w:rsidRPr="00CF2F6C">
        <w:t xml:space="preserve"> potential hazards in all </w:t>
      </w:r>
      <w:r>
        <w:t>aspects</w:t>
      </w:r>
      <w:r w:rsidRPr="00CF2F6C">
        <w:t xml:space="preserve"> of food handling</w:t>
      </w:r>
      <w:r>
        <w:t>,</w:t>
      </w:r>
      <w:r w:rsidRPr="00CF2F6C">
        <w:t xml:space="preserve"> </w:t>
      </w:r>
      <w:r>
        <w:t xml:space="preserve">describe </w:t>
      </w:r>
      <w:r w:rsidRPr="00CF2F6C">
        <w:t xml:space="preserve">how </w:t>
      </w:r>
      <w:r>
        <w:t>such</w:t>
      </w:r>
      <w:r w:rsidRPr="00CF2F6C">
        <w:t xml:space="preserve"> hazard</w:t>
      </w:r>
      <w:r>
        <w:t>s</w:t>
      </w:r>
      <w:r w:rsidRPr="00CF2F6C">
        <w:t xml:space="preserve"> can be controlled</w:t>
      </w:r>
      <w:r>
        <w:t>/</w:t>
      </w:r>
      <w:r w:rsidRPr="00CF2F6C">
        <w:t>monitored</w:t>
      </w:r>
      <w:r>
        <w:t>,</w:t>
      </w:r>
      <w:r w:rsidRPr="00CF2F6C">
        <w:t xml:space="preserve"> and </w:t>
      </w:r>
      <w:r>
        <w:t xml:space="preserve">define </w:t>
      </w:r>
      <w:r w:rsidRPr="00CF2F6C">
        <w:t xml:space="preserve">appropriate corrective action to be taken when </w:t>
      </w:r>
      <w:r>
        <w:t>a</w:t>
      </w:r>
      <w:r w:rsidRPr="00CF2F6C">
        <w:t xml:space="preserve"> hazard is found to be under</w:t>
      </w:r>
      <w:r>
        <w:t>-managed</w:t>
      </w:r>
      <w:r w:rsidRPr="00CF2F6C">
        <w:t>.</w:t>
      </w:r>
      <w:r w:rsidR="001C56D5">
        <w:t xml:space="preserve"> </w:t>
      </w:r>
      <w:r>
        <w:t xml:space="preserve">A food safety program must </w:t>
      </w:r>
      <w:r w:rsidRPr="00CF2F6C">
        <w:t>also include the requirements for appropriate record keeping.</w:t>
      </w:r>
      <w:r w:rsidR="001C56D5">
        <w:t xml:space="preserve"> </w:t>
      </w:r>
      <w:r>
        <w:t xml:space="preserve">Class 4 services are not required to have a food safety program (refer to </w:t>
      </w:r>
      <w:r w:rsidRPr="00523578">
        <w:rPr>
          <w:i/>
        </w:rPr>
        <w:t>Background</w:t>
      </w:r>
      <w:r>
        <w:t>).</w:t>
      </w:r>
    </w:p>
    <w:p w14:paraId="5E8C8974" w14:textId="77777777" w:rsidR="00724904" w:rsidRPr="00CF2F6C" w:rsidRDefault="00724904" w:rsidP="00E03239">
      <w:pPr>
        <w:pStyle w:val="BodyText"/>
      </w:pPr>
      <w:r w:rsidRPr="00523578">
        <w:rPr>
          <w:b/>
        </w:rPr>
        <w:t>Food safety supervisor:</w:t>
      </w:r>
      <w:r w:rsidRPr="00CF2F6C">
        <w:t xml:space="preserve"> </w:t>
      </w:r>
      <w:r>
        <w:t>A person</w:t>
      </w:r>
      <w:r w:rsidRPr="00CF2F6C">
        <w:t xml:space="preserve"> who:</w:t>
      </w:r>
    </w:p>
    <w:p w14:paraId="50820925" w14:textId="77777777" w:rsidR="00724904" w:rsidRPr="00CF2F6C" w:rsidRDefault="00724904" w:rsidP="00643C98">
      <w:pPr>
        <w:pStyle w:val="Bullets1"/>
        <w:ind w:left="284" w:hanging="284"/>
      </w:pPr>
      <w:r>
        <w:t>can</w:t>
      </w:r>
      <w:r w:rsidRPr="00CF2F6C">
        <w:t xml:space="preserve"> recognise, prevent and alleviate food handling hazards at </w:t>
      </w:r>
      <w:r>
        <w:t>a</w:t>
      </w:r>
      <w:r w:rsidRPr="00CF2F6C">
        <w:t xml:space="preserve"> premises</w:t>
      </w:r>
    </w:p>
    <w:p w14:paraId="27A5C0C3" w14:textId="77777777" w:rsidR="00724904" w:rsidRDefault="00724904" w:rsidP="00643C98">
      <w:pPr>
        <w:pStyle w:val="Bullets1"/>
        <w:ind w:left="284" w:hanging="284"/>
      </w:pPr>
      <w:r w:rsidRPr="00CF2F6C">
        <w:t xml:space="preserve">has a Statement of Attainment from a Registered Training Organisation (RTO) that </w:t>
      </w:r>
      <w:r>
        <w:t xml:space="preserve">confirms competency in </w:t>
      </w:r>
      <w:r w:rsidRPr="00CF2F6C">
        <w:t>the required food safety</w:t>
      </w:r>
      <w:r>
        <w:t xml:space="preserve"> standards</w:t>
      </w:r>
    </w:p>
    <w:p w14:paraId="1CE0B708" w14:textId="77777777" w:rsidR="00724904" w:rsidRPr="003C5B7D" w:rsidRDefault="00724904" w:rsidP="00643C98">
      <w:pPr>
        <w:pStyle w:val="Bullets1"/>
        <w:ind w:left="284" w:hanging="284"/>
      </w:pPr>
      <w:r w:rsidRPr="003C5B7D">
        <w:t xml:space="preserve">has the ability and authority to supervise other </w:t>
      </w:r>
      <w:r>
        <w:t>individuals</w:t>
      </w:r>
      <w:r w:rsidRPr="003C5B7D">
        <w:t xml:space="preserve"> </w:t>
      </w:r>
      <w:r>
        <w:t xml:space="preserve">who </w:t>
      </w:r>
      <w:r w:rsidRPr="003C5B7D">
        <w:t>handl</w:t>
      </w:r>
      <w:r>
        <w:t>e</w:t>
      </w:r>
      <w:r w:rsidRPr="003C5B7D">
        <w:t xml:space="preserve"> food at the premises </w:t>
      </w:r>
      <w:r>
        <w:t>to</w:t>
      </w:r>
      <w:r w:rsidRPr="003C5B7D">
        <w:t xml:space="preserve"> ensure </w:t>
      </w:r>
      <w:r>
        <w:t>safe</w:t>
      </w:r>
      <w:r w:rsidRPr="003C5B7D">
        <w:t xml:space="preserve"> food handling </w:t>
      </w:r>
      <w:r>
        <w:t>at all times</w:t>
      </w:r>
      <w:r w:rsidR="008C35C1">
        <w:t>.</w:t>
      </w:r>
    </w:p>
    <w:p w14:paraId="73DA7E9A" w14:textId="77777777" w:rsidR="00724904" w:rsidRPr="003C5B7D" w:rsidRDefault="00724904" w:rsidP="00724904">
      <w:pPr>
        <w:pStyle w:val="BodyText"/>
      </w:pPr>
      <w:r w:rsidRPr="00523578">
        <w:t>Class 4 food premises</w:t>
      </w:r>
      <w:r w:rsidRPr="003C5B7D">
        <w:t xml:space="preserve"> do not need a food safety supervisor</w:t>
      </w:r>
      <w:r>
        <w:t xml:space="preserve"> (refer to </w:t>
      </w:r>
      <w:r w:rsidRPr="00523578">
        <w:rPr>
          <w:i/>
        </w:rPr>
        <w:t>Background</w:t>
      </w:r>
      <w:r>
        <w:t>)</w:t>
      </w:r>
      <w:r w:rsidRPr="003C5B7D">
        <w:t>.</w:t>
      </w:r>
      <w:r w:rsidR="001C56D5">
        <w:t xml:space="preserve"> </w:t>
      </w:r>
      <w:r>
        <w:t>However, t</w:t>
      </w:r>
      <w:r w:rsidRPr="003C5B7D">
        <w:t>hey must ensure that staff members have the skills and knowledge need</w:t>
      </w:r>
      <w:r>
        <w:t>ed</w:t>
      </w:r>
      <w:r w:rsidRPr="003C5B7D">
        <w:t xml:space="preserve"> to safely h</w:t>
      </w:r>
      <w:r w:rsidR="008C35C1">
        <w:t>andle food in their work roles.</w:t>
      </w:r>
    </w:p>
    <w:p w14:paraId="2037CBD7" w14:textId="77777777" w:rsidR="00724904" w:rsidRPr="00933186" w:rsidRDefault="00724904" w:rsidP="00724904">
      <w:pPr>
        <w:pStyle w:val="BodyText"/>
      </w:pPr>
      <w:r w:rsidRPr="00523578">
        <w:rPr>
          <w:b/>
        </w:rPr>
        <w:t>Food Standards Australia New Zealand (FSANZ):</w:t>
      </w:r>
      <w:r>
        <w:rPr>
          <w:b/>
        </w:rPr>
        <w:t xml:space="preserve"> </w:t>
      </w:r>
      <w:r w:rsidRPr="00933186">
        <w:t xml:space="preserve">A bi-national Government agency with the responsibility to develop and administer the </w:t>
      </w:r>
      <w:r w:rsidRPr="00523578">
        <w:rPr>
          <w:i/>
        </w:rPr>
        <w:t>Australia New Zealand Food Standards Code</w:t>
      </w:r>
      <w:r w:rsidRPr="00933186">
        <w:t xml:space="preserve"> (the Code), which </w:t>
      </w:r>
      <w:r>
        <w:t>details</w:t>
      </w:r>
      <w:r w:rsidRPr="00933186">
        <w:t xml:space="preserve"> </w:t>
      </w:r>
      <w:r>
        <w:t>standards and requirements</w:t>
      </w:r>
      <w:r w:rsidRPr="00933186">
        <w:t xml:space="preserve"> </w:t>
      </w:r>
      <w:r>
        <w:t>in areas</w:t>
      </w:r>
      <w:r w:rsidRPr="00933186">
        <w:t xml:space="preserve"> such as </w:t>
      </w:r>
      <w:r>
        <w:t xml:space="preserve">food </w:t>
      </w:r>
      <w:r w:rsidRPr="00933186">
        <w:t xml:space="preserve">additives, food safety, labelling and </w:t>
      </w:r>
      <w:r>
        <w:t>genetically modified (GM)</w:t>
      </w:r>
      <w:r w:rsidRPr="00933186">
        <w:t xml:space="preserve"> foods.</w:t>
      </w:r>
      <w:r w:rsidR="001C56D5">
        <w:t xml:space="preserve"> </w:t>
      </w:r>
      <w:r w:rsidRPr="00933186">
        <w:t>Enforcement and interpretation of the Code is the responsibility of State/Territory departments and food agencies within Australia and New Zealand.</w:t>
      </w:r>
    </w:p>
    <w:p w14:paraId="1793AE2E" w14:textId="77777777" w:rsidR="00724904" w:rsidRPr="00933186" w:rsidRDefault="00724904" w:rsidP="00724904">
      <w:pPr>
        <w:pStyle w:val="BodyText"/>
        <w:rPr>
          <w:b/>
          <w:bCs/>
        </w:rPr>
      </w:pPr>
      <w:r w:rsidRPr="00523578">
        <w:rPr>
          <w:b/>
          <w:bCs/>
        </w:rPr>
        <w:t>Hazardous food:</w:t>
      </w:r>
      <w:r w:rsidRPr="00933186">
        <w:rPr>
          <w:b/>
          <w:bCs/>
        </w:rPr>
        <w:t xml:space="preserve"> </w:t>
      </w:r>
      <w:r w:rsidRPr="00933186">
        <w:rPr>
          <w:bCs/>
        </w:rPr>
        <w:t>Food containing</w:t>
      </w:r>
      <w:r w:rsidRPr="00933186">
        <w:rPr>
          <w:b/>
          <w:bCs/>
        </w:rPr>
        <w:t xml:space="preserve"> </w:t>
      </w:r>
      <w:r w:rsidRPr="001B713D">
        <w:rPr>
          <w:bCs/>
        </w:rPr>
        <w:t>dangerous</w:t>
      </w:r>
      <w:r>
        <w:rPr>
          <w:b/>
          <w:bCs/>
        </w:rPr>
        <w:t xml:space="preserve"> </w:t>
      </w:r>
      <w:r w:rsidRPr="00933186">
        <w:t>biological, chemical or physical agent</w:t>
      </w:r>
      <w:r>
        <w:t>s</w:t>
      </w:r>
      <w:r w:rsidRPr="00933186">
        <w:t>, or food in a condition that has the potential to cause adverse health effect</w:t>
      </w:r>
      <w:r>
        <w:t>s</w:t>
      </w:r>
      <w:r w:rsidRPr="00933186">
        <w:t xml:space="preserve"> in humans.</w:t>
      </w:r>
    </w:p>
    <w:p w14:paraId="178DE199" w14:textId="77777777" w:rsidR="00724904" w:rsidRPr="00933186" w:rsidRDefault="00724904" w:rsidP="00724904">
      <w:pPr>
        <w:pStyle w:val="BodyText"/>
      </w:pPr>
      <w:r w:rsidRPr="00523578">
        <w:rPr>
          <w:b/>
          <w:bCs/>
        </w:rPr>
        <w:t>High-risk foods:</w:t>
      </w:r>
      <w:r w:rsidRPr="00933186">
        <w:rPr>
          <w:b/>
          <w:bCs/>
        </w:rPr>
        <w:t xml:space="preserve"> </w:t>
      </w:r>
      <w:r w:rsidRPr="00933186">
        <w:rPr>
          <w:bCs/>
        </w:rPr>
        <w:t xml:space="preserve">Bacteria </w:t>
      </w:r>
      <w:r>
        <w:rPr>
          <w:bCs/>
        </w:rPr>
        <w:t xml:space="preserve">that has the potential to </w:t>
      </w:r>
      <w:r w:rsidRPr="00933186">
        <w:rPr>
          <w:bCs/>
        </w:rPr>
        <w:t>cau</w:t>
      </w:r>
      <w:r>
        <w:rPr>
          <w:bCs/>
        </w:rPr>
        <w:t>se</w:t>
      </w:r>
      <w:r w:rsidRPr="00933186">
        <w:rPr>
          <w:bCs/>
        </w:rPr>
        <w:t xml:space="preserve"> food-poisoning can grow and multiply on some foods more easily than others.</w:t>
      </w:r>
      <w:r w:rsidR="001C56D5">
        <w:rPr>
          <w:bCs/>
        </w:rPr>
        <w:t xml:space="preserve"> </w:t>
      </w:r>
      <w:r w:rsidRPr="00933186">
        <w:rPr>
          <w:bCs/>
        </w:rPr>
        <w:t>High</w:t>
      </w:r>
      <w:r>
        <w:rPr>
          <w:bCs/>
        </w:rPr>
        <w:t>-</w:t>
      </w:r>
      <w:r w:rsidRPr="00933186">
        <w:rPr>
          <w:bCs/>
        </w:rPr>
        <w:t>risk foods include</w:t>
      </w:r>
      <w:r w:rsidRPr="00933186">
        <w:rPr>
          <w:b/>
          <w:bCs/>
        </w:rPr>
        <w:t xml:space="preserve"> </w:t>
      </w:r>
      <w:r w:rsidRPr="00933186">
        <w:t>meat, seafood, poultry, eggs, dairy products, small goods, cooked rice</w:t>
      </w:r>
      <w:r>
        <w:t>/</w:t>
      </w:r>
      <w:r w:rsidRPr="00933186">
        <w:t>pasta</w:t>
      </w:r>
      <w:r>
        <w:t xml:space="preserve"> and</w:t>
      </w:r>
      <w:r w:rsidRPr="00933186">
        <w:t xml:space="preserve"> prepared salads </w:t>
      </w:r>
      <w:r>
        <w:t>(</w:t>
      </w:r>
      <w:r w:rsidRPr="00933186">
        <w:t>such as coleslaw, pasta salads</w:t>
      </w:r>
      <w:r>
        <w:t>,</w:t>
      </w:r>
      <w:r w:rsidRPr="00933186">
        <w:t xml:space="preserve"> rice salads</w:t>
      </w:r>
      <w:r>
        <w:t xml:space="preserve"> and</w:t>
      </w:r>
      <w:r w:rsidRPr="00933186">
        <w:t xml:space="preserve"> fruit salads</w:t>
      </w:r>
      <w:r>
        <w:t>)</w:t>
      </w:r>
      <w:r w:rsidRPr="00933186">
        <w:t>.</w:t>
      </w:r>
      <w:r w:rsidR="001C56D5">
        <w:t xml:space="preserve"> </w:t>
      </w:r>
      <w:r w:rsidRPr="00933186">
        <w:rPr>
          <w:color w:val="000000"/>
        </w:rPr>
        <w:t xml:space="preserve">Food that </w:t>
      </w:r>
      <w:r>
        <w:rPr>
          <w:color w:val="000000"/>
        </w:rPr>
        <w:t>is contained</w:t>
      </w:r>
      <w:r w:rsidRPr="00933186">
        <w:rPr>
          <w:color w:val="000000"/>
        </w:rPr>
        <w:t xml:space="preserve"> in packages, cans </w:t>
      </w:r>
      <w:r>
        <w:rPr>
          <w:color w:val="000000"/>
        </w:rPr>
        <w:t>or</w:t>
      </w:r>
      <w:r w:rsidRPr="00933186">
        <w:rPr>
          <w:color w:val="000000"/>
        </w:rPr>
        <w:t xml:space="preserve"> jars can become high-risk once opened, and should be handled and stored </w:t>
      </w:r>
      <w:r>
        <w:rPr>
          <w:color w:val="000000"/>
        </w:rPr>
        <w:t>appropriately</w:t>
      </w:r>
      <w:r w:rsidRPr="00933186">
        <w:rPr>
          <w:color w:val="000000"/>
        </w:rPr>
        <w:t>.</w:t>
      </w:r>
    </w:p>
    <w:p w14:paraId="3914579D" w14:textId="77777777" w:rsidR="00724904" w:rsidRPr="00933186" w:rsidRDefault="00724904" w:rsidP="00724904">
      <w:pPr>
        <w:pStyle w:val="BodyText"/>
      </w:pPr>
      <w:r w:rsidRPr="00523578">
        <w:rPr>
          <w:b/>
          <w:bCs/>
        </w:rPr>
        <w:lastRenderedPageBreak/>
        <w:t>Hot drink</w:t>
      </w:r>
      <w:r w:rsidRPr="00523578">
        <w:rPr>
          <w:b/>
        </w:rPr>
        <w:t>:</w:t>
      </w:r>
      <w:r w:rsidRPr="00933186">
        <w:t xml:space="preserve"> Any </w:t>
      </w:r>
      <w:r>
        <w:t>container</w:t>
      </w:r>
      <w:r w:rsidRPr="00933186">
        <w:t xml:space="preserve"> </w:t>
      </w:r>
      <w:r>
        <w:t>holding</w:t>
      </w:r>
      <w:r w:rsidRPr="00933186">
        <w:t xml:space="preserve"> a liquid that has been heated or boiled</w:t>
      </w:r>
      <w:r>
        <w:t>,</w:t>
      </w:r>
      <w:r w:rsidRPr="00933186">
        <w:t xml:space="preserve"> and that remains above room temperature (</w:t>
      </w:r>
      <w:r w:rsidRPr="00933186">
        <w:rPr>
          <w:lang w:val="en-US"/>
        </w:rPr>
        <w:t>25°C</w:t>
      </w:r>
      <w:r w:rsidRPr="00933186">
        <w:t>)</w:t>
      </w:r>
      <w:r>
        <w:t xml:space="preserve"> for any period of time</w:t>
      </w:r>
      <w:r w:rsidRPr="00933186">
        <w:t>.</w:t>
      </w:r>
    </w:p>
    <w:p w14:paraId="5C72023E" w14:textId="77777777" w:rsidR="00724904" w:rsidRPr="00933186" w:rsidRDefault="00724904" w:rsidP="00724904">
      <w:pPr>
        <w:pStyle w:val="BodyText"/>
        <w:rPr>
          <w:b/>
          <w:bCs/>
        </w:rPr>
      </w:pPr>
      <w:r w:rsidRPr="00523578">
        <w:rPr>
          <w:b/>
          <w:bCs/>
        </w:rPr>
        <w:t>Scalds</w:t>
      </w:r>
      <w:r w:rsidRPr="00523578">
        <w:rPr>
          <w:b/>
        </w:rPr>
        <w:t>:</w:t>
      </w:r>
      <w:r w:rsidRPr="00933186">
        <w:rPr>
          <w:b/>
        </w:rPr>
        <w:t xml:space="preserve"> </w:t>
      </w:r>
      <w:r w:rsidRPr="00933186">
        <w:t>Burns by hot fluids, steam and other hot vapours.</w:t>
      </w:r>
    </w:p>
    <w:p w14:paraId="1CCCE70E" w14:textId="77777777" w:rsidR="00724904" w:rsidRPr="002F35EF" w:rsidRDefault="00724904" w:rsidP="00724904">
      <w:pPr>
        <w:pStyle w:val="Heading2"/>
      </w:pPr>
      <w:r w:rsidRPr="002F35EF">
        <w:t>Sources and related policies</w:t>
      </w:r>
    </w:p>
    <w:p w14:paraId="7BC8D874" w14:textId="77777777" w:rsidR="00724904" w:rsidRDefault="00724904" w:rsidP="00724904">
      <w:pPr>
        <w:pStyle w:val="Heading4"/>
      </w:pPr>
      <w:r>
        <w:t>Sources</w:t>
      </w:r>
    </w:p>
    <w:p w14:paraId="6324C835" w14:textId="77777777" w:rsidR="00E7093C" w:rsidRPr="00A448B0" w:rsidRDefault="00724904" w:rsidP="00C71003">
      <w:pPr>
        <w:pStyle w:val="Bullets1"/>
        <w:ind w:left="284" w:hanging="284"/>
        <w:rPr>
          <w:color w:val="0000FF"/>
          <w:u w:val="single"/>
        </w:rPr>
      </w:pPr>
      <w:r w:rsidRPr="00E7093C">
        <w:rPr>
          <w:rFonts w:cs="Arial"/>
          <w:i/>
          <w:lang w:val="en"/>
        </w:rPr>
        <w:t>Australia New Zealand Food Standards Code</w:t>
      </w:r>
      <w:r w:rsidRPr="00E7093C">
        <w:rPr>
          <w:rFonts w:cs="Arial"/>
          <w:lang w:val="en"/>
        </w:rPr>
        <w:t xml:space="preserve">: </w:t>
      </w:r>
      <w:hyperlink r:id="rId13" w:history="1">
        <w:r w:rsidR="00E7093C" w:rsidRPr="00017233">
          <w:rPr>
            <w:rStyle w:val="Hyperlink"/>
            <w:rFonts w:cs="Arial"/>
            <w:lang w:val="en"/>
          </w:rPr>
          <w:t>http://www.foodstandards.gov.au/code/Pages/default.aspx</w:t>
        </w:r>
      </w:hyperlink>
      <w:r w:rsidR="00962112">
        <w:rPr>
          <w:rStyle w:val="Hyperlink"/>
          <w:rFonts w:cs="Arial"/>
          <w:lang w:val="en"/>
        </w:rPr>
        <w:t xml:space="preserve"> </w:t>
      </w:r>
    </w:p>
    <w:p w14:paraId="15219304" w14:textId="77777777" w:rsidR="00724904" w:rsidRPr="00E7093C" w:rsidRDefault="00724904" w:rsidP="00953EEB">
      <w:pPr>
        <w:pStyle w:val="Bullets1"/>
        <w:ind w:left="284" w:hanging="284"/>
        <w:rPr>
          <w:rFonts w:cs="Arial"/>
          <w:lang w:val="en"/>
        </w:rPr>
      </w:pPr>
      <w:r w:rsidRPr="00E7093C">
        <w:rPr>
          <w:rFonts w:cs="Arial"/>
          <w:bCs/>
          <w:lang w:val="en"/>
        </w:rPr>
        <w:t xml:space="preserve">Burns and scalds – children. Available from the Better Health Channel: </w:t>
      </w:r>
      <w:hyperlink r:id="rId14" w:history="1">
        <w:r w:rsidRPr="00E7093C">
          <w:rPr>
            <w:rStyle w:val="Hyperlink"/>
            <w:rFonts w:cs="Arial"/>
            <w:bCs/>
            <w:lang w:val="en"/>
          </w:rPr>
          <w:t>www.betterhealth.vic.gov.au/bhcv2/bhcarticles.nsf/pages/Burns_and_scalds_children</w:t>
        </w:r>
      </w:hyperlink>
      <w:r w:rsidR="00962112">
        <w:rPr>
          <w:rStyle w:val="Hyperlink"/>
          <w:rFonts w:cs="Arial"/>
          <w:bCs/>
          <w:lang w:val="en"/>
        </w:rPr>
        <w:t xml:space="preserve"> </w:t>
      </w:r>
    </w:p>
    <w:p w14:paraId="4411BA4C" w14:textId="77777777" w:rsidR="008C35C1" w:rsidRDefault="00724904" w:rsidP="00953EEB">
      <w:pPr>
        <w:pStyle w:val="Bullets1"/>
        <w:ind w:left="284" w:hanging="284"/>
        <w:rPr>
          <w:rFonts w:cs="Arial"/>
          <w:lang w:val="en"/>
        </w:rPr>
      </w:pPr>
      <w:r w:rsidRPr="00115A83">
        <w:rPr>
          <w:rFonts w:cs="Arial"/>
          <w:bCs/>
          <w:lang w:val="en"/>
        </w:rPr>
        <w:t>Department of Health – Food Safety</w:t>
      </w:r>
      <w:r w:rsidRPr="00115A83">
        <w:rPr>
          <w:rFonts w:cs="Arial"/>
          <w:lang w:val="en"/>
        </w:rPr>
        <w:t>. Contact the Department of Health if your inquiry relates to general food compliance issues (and you don’t know where to start) or you are looking for publications on food safety</w:t>
      </w:r>
      <w:r w:rsidR="008C35C1">
        <w:rPr>
          <w:rFonts w:cs="Arial"/>
          <w:lang w:val="en"/>
        </w:rPr>
        <w:t xml:space="preserve"> or information on legislation.</w:t>
      </w:r>
    </w:p>
    <w:p w14:paraId="7724D823" w14:textId="77777777" w:rsidR="00724904" w:rsidRPr="00115A83" w:rsidRDefault="00724904" w:rsidP="00953EEB">
      <w:pPr>
        <w:pStyle w:val="Bullets1"/>
        <w:numPr>
          <w:ilvl w:val="0"/>
          <w:numId w:val="0"/>
        </w:numPr>
        <w:ind w:left="284"/>
        <w:rPr>
          <w:rFonts w:cs="Arial"/>
          <w:lang w:val="en"/>
        </w:rPr>
      </w:pPr>
      <w:r w:rsidRPr="00115A83">
        <w:rPr>
          <w:rFonts w:cs="Arial"/>
          <w:bCs/>
          <w:lang w:val="en"/>
        </w:rPr>
        <w:t>Telephone:</w:t>
      </w:r>
      <w:r w:rsidRPr="00115A83">
        <w:rPr>
          <w:rFonts w:cs="Arial"/>
          <w:b/>
          <w:bCs/>
          <w:lang w:val="en"/>
        </w:rPr>
        <w:t xml:space="preserve"> </w:t>
      </w:r>
      <w:r w:rsidRPr="00115A83">
        <w:rPr>
          <w:rFonts w:cs="Arial"/>
          <w:lang w:val="en"/>
        </w:rPr>
        <w:t>1300 364 352 (free call within Australia)</w:t>
      </w:r>
      <w:r w:rsidR="00A862F4">
        <w:rPr>
          <w:rFonts w:cs="Arial"/>
          <w:lang w:val="en"/>
        </w:rPr>
        <w:br/>
      </w:r>
      <w:r w:rsidRPr="00115A83">
        <w:rPr>
          <w:rFonts w:cs="Arial"/>
          <w:bCs/>
          <w:lang w:val="en"/>
        </w:rPr>
        <w:t>Email:</w:t>
      </w:r>
      <w:r w:rsidR="00953EEB">
        <w:rPr>
          <w:rFonts w:cs="Arial"/>
          <w:lang w:val="en"/>
        </w:rPr>
        <w:t xml:space="preserve"> </w:t>
      </w:r>
      <w:hyperlink r:id="rId15" w:history="1">
        <w:r w:rsidRPr="00115A83">
          <w:rPr>
            <w:rFonts w:cs="Arial"/>
            <w:color w:val="0000FF"/>
            <w:u w:val="single"/>
            <w:lang w:val="en"/>
          </w:rPr>
          <w:t xml:space="preserve">foodsafety@health.vic.gov.au </w:t>
        </w:r>
      </w:hyperlink>
      <w:r w:rsidR="00A862F4">
        <w:rPr>
          <w:rFonts w:cs="Arial"/>
          <w:lang w:val="en"/>
        </w:rPr>
        <w:br/>
      </w:r>
      <w:r w:rsidRPr="00115A83">
        <w:rPr>
          <w:rFonts w:cs="Arial"/>
          <w:bCs/>
          <w:lang w:val="en"/>
        </w:rPr>
        <w:t>Website:</w:t>
      </w:r>
      <w:r w:rsidRPr="00115A83">
        <w:rPr>
          <w:rFonts w:cs="Arial"/>
          <w:lang w:val="en"/>
        </w:rPr>
        <w:t xml:space="preserve"> </w:t>
      </w:r>
      <w:hyperlink r:id="rId16" w:history="1">
        <w:r w:rsidRPr="00115A83">
          <w:rPr>
            <w:rFonts w:cs="Arial"/>
            <w:color w:val="0000FF"/>
            <w:u w:val="single"/>
            <w:lang w:val="en"/>
          </w:rPr>
          <w:t>www.health.vic.gov.au/foodsafety</w:t>
        </w:r>
      </w:hyperlink>
      <w:r w:rsidR="00962112">
        <w:rPr>
          <w:rFonts w:cs="Arial"/>
          <w:color w:val="0000FF"/>
          <w:u w:val="single"/>
          <w:lang w:val="en"/>
        </w:rPr>
        <w:t xml:space="preserve"> </w:t>
      </w:r>
    </w:p>
    <w:p w14:paraId="5B84B172" w14:textId="77777777" w:rsidR="00A862F4" w:rsidRDefault="00724904" w:rsidP="00953EEB">
      <w:pPr>
        <w:pStyle w:val="Bullets2"/>
        <w:ind w:left="567" w:hanging="283"/>
      </w:pPr>
      <w:r w:rsidRPr="00A862F4">
        <w:t xml:space="preserve">Keeping food safe: </w:t>
      </w:r>
      <w:hyperlink r:id="rId17" w:history="1">
        <w:r w:rsidR="00523578" w:rsidRPr="00A862F4">
          <w:rPr>
            <w:rStyle w:val="Hyperlink"/>
            <w:color w:val="auto"/>
            <w:u w:val="none"/>
          </w:rPr>
          <w:t>www.health.vic.gov.au/foodsafety/bus/keeping.htm</w:t>
        </w:r>
      </w:hyperlink>
      <w:r w:rsidR="00953EEB">
        <w:rPr>
          <w:rStyle w:val="Hyperlink"/>
          <w:color w:val="auto"/>
          <w:u w:val="none"/>
        </w:rPr>
        <w:t xml:space="preserve"> </w:t>
      </w:r>
    </w:p>
    <w:p w14:paraId="0C9850A3" w14:textId="77777777" w:rsidR="00A862F4" w:rsidRDefault="00A862F4" w:rsidP="00953EEB">
      <w:pPr>
        <w:pStyle w:val="Bullets2"/>
        <w:ind w:left="567" w:hanging="283"/>
      </w:pPr>
      <w:r w:rsidRPr="00A862F4">
        <w:t>Food safety at home</w:t>
      </w:r>
      <w:r w:rsidRPr="004B4240">
        <w:t xml:space="preserve"> and in the </w:t>
      </w:r>
      <w:r>
        <w:t>c</w:t>
      </w:r>
      <w:r w:rsidRPr="004B4240">
        <w:t>ommunity</w:t>
      </w:r>
      <w:r>
        <w:t xml:space="preserve">: </w:t>
      </w:r>
      <w:hyperlink r:id="rId18" w:history="1">
        <w:r w:rsidRPr="00723915">
          <w:rPr>
            <w:rStyle w:val="Hyperlink"/>
          </w:rPr>
          <w:t>www.health.vic.gov.au/foodsafety/home/index.htm</w:t>
        </w:r>
      </w:hyperlink>
      <w:r w:rsidR="00962112">
        <w:rPr>
          <w:rStyle w:val="Hyperlink"/>
        </w:rPr>
        <w:t xml:space="preserve"> </w:t>
      </w:r>
    </w:p>
    <w:p w14:paraId="4A5A381C" w14:textId="77777777" w:rsidR="00724904" w:rsidRDefault="00724904" w:rsidP="00F10456">
      <w:pPr>
        <w:pStyle w:val="Bullets1"/>
        <w:ind w:left="284" w:hanging="284"/>
        <w:rPr>
          <w:lang w:val="en"/>
        </w:rPr>
      </w:pPr>
      <w:r w:rsidRPr="00370CCD">
        <w:rPr>
          <w:lang w:val="en"/>
        </w:rPr>
        <w:t>dofoodsafely</w:t>
      </w:r>
      <w:r>
        <w:rPr>
          <w:lang w:val="en"/>
        </w:rPr>
        <w:t xml:space="preserve"> – a free online food safety program: </w:t>
      </w:r>
      <w:hyperlink r:id="rId19" w:history="1">
        <w:r w:rsidRPr="00CA33FC">
          <w:rPr>
            <w:rStyle w:val="Hyperlink"/>
            <w:rFonts w:cs="Arial"/>
            <w:lang w:val="en"/>
          </w:rPr>
          <w:t>http://dofoodsafely.health.vic.gov.au/</w:t>
        </w:r>
      </w:hyperlink>
      <w:r w:rsidR="00962112">
        <w:rPr>
          <w:rStyle w:val="Hyperlink"/>
          <w:rFonts w:cs="Arial"/>
          <w:lang w:val="en"/>
        </w:rPr>
        <w:t xml:space="preserve"> </w:t>
      </w:r>
    </w:p>
    <w:p w14:paraId="02275B2C" w14:textId="77777777" w:rsidR="00724904" w:rsidRPr="00A862F4" w:rsidRDefault="00523578" w:rsidP="00F10456">
      <w:pPr>
        <w:pStyle w:val="Bullets1"/>
        <w:ind w:left="284" w:hanging="284"/>
        <w:rPr>
          <w:color w:val="000000"/>
        </w:rPr>
      </w:pPr>
      <w:r w:rsidRPr="00A862F4">
        <w:rPr>
          <w:lang w:val="en"/>
        </w:rPr>
        <w:t xml:space="preserve">Kids Health Info at The Royal </w:t>
      </w:r>
      <w:r w:rsidRPr="00523578">
        <w:t>Children's Hospital Melbourne provides kids health and safety resources for purchase.</w:t>
      </w:r>
      <w:r w:rsidR="001C56D5">
        <w:t xml:space="preserve"> </w:t>
      </w:r>
      <w:r w:rsidRPr="00523578">
        <w:t xml:space="preserve">To purchase a resource, phone (03) 9345 6429 </w:t>
      </w:r>
      <w:r>
        <w:t>or visit</w:t>
      </w:r>
      <w:r w:rsidR="009759B8">
        <w:t>:</w:t>
      </w:r>
      <w:r>
        <w:t xml:space="preserve"> </w:t>
      </w:r>
      <w:hyperlink r:id="rId20" w:history="1">
        <w:r w:rsidRPr="001B4852">
          <w:rPr>
            <w:rStyle w:val="Hyperlink"/>
          </w:rPr>
          <w:t>www.rch.org.au/chas/</w:t>
        </w:r>
      </w:hyperlink>
      <w:r w:rsidR="00A862F4">
        <w:t>.</w:t>
      </w:r>
      <w:r w:rsidR="001C56D5">
        <w:t xml:space="preserve"> </w:t>
      </w:r>
      <w:r w:rsidR="00080260" w:rsidRPr="00A862F4">
        <w:rPr>
          <w:lang w:val="en"/>
        </w:rPr>
        <w:t xml:space="preserve">Kids Health Info is part of the Family Services Department of The Royal Children's Hospital Melbourne, which also includes the </w:t>
      </w:r>
      <w:hyperlink r:id="rId21" w:history="1">
        <w:r w:rsidR="00080260" w:rsidRPr="00A862F4">
          <w:rPr>
            <w:lang w:val="en"/>
          </w:rPr>
          <w:t>Safety Centre</w:t>
        </w:r>
      </w:hyperlink>
      <w:r w:rsidR="00080260" w:rsidRPr="00A862F4">
        <w:rPr>
          <w:lang w:val="en"/>
        </w:rPr>
        <w:t xml:space="preserve">, the </w:t>
      </w:r>
      <w:hyperlink r:id="rId22" w:history="1">
        <w:r w:rsidR="00080260" w:rsidRPr="00A862F4">
          <w:rPr>
            <w:lang w:val="en"/>
          </w:rPr>
          <w:t>Family Resource Centre</w:t>
        </w:r>
      </w:hyperlink>
      <w:r w:rsidR="00080260" w:rsidRPr="00A862F4">
        <w:rPr>
          <w:lang w:val="en"/>
        </w:rPr>
        <w:t xml:space="preserve"> and the </w:t>
      </w:r>
      <w:hyperlink r:id="rId23" w:history="1">
        <w:r w:rsidR="00080260" w:rsidRPr="00A862F4">
          <w:rPr>
            <w:lang w:val="en"/>
          </w:rPr>
          <w:t>Volunteer Service</w:t>
        </w:r>
      </w:hyperlink>
      <w:r w:rsidR="00080260" w:rsidRPr="00A862F4">
        <w:rPr>
          <w:lang w:val="en"/>
        </w:rPr>
        <w:t>.</w:t>
      </w:r>
      <w:r w:rsidR="001C56D5">
        <w:rPr>
          <w:lang w:val="en"/>
        </w:rPr>
        <w:t xml:space="preserve"> </w:t>
      </w:r>
      <w:r w:rsidR="00724904" w:rsidRPr="00A862F4">
        <w:rPr>
          <w:lang w:val="en"/>
        </w:rPr>
        <w:t xml:space="preserve">Royal Children’s Hospital Safety Centre, </w:t>
      </w:r>
      <w:r w:rsidR="00724904" w:rsidRPr="00A862F4">
        <w:rPr>
          <w:color w:val="000000"/>
        </w:rPr>
        <w:t xml:space="preserve">50 Flemington Road, Parkville. </w:t>
      </w:r>
      <w:r w:rsidR="00724904" w:rsidRPr="00A862F4">
        <w:rPr>
          <w:bCs/>
          <w:color w:val="000000"/>
        </w:rPr>
        <w:t>Telephone advisory line:</w:t>
      </w:r>
      <w:r w:rsidR="00724904" w:rsidRPr="00A862F4">
        <w:rPr>
          <w:color w:val="000000"/>
        </w:rPr>
        <w:t xml:space="preserve"> (03) 9345 5085 or email</w:t>
      </w:r>
      <w:r w:rsidR="008C7097">
        <w:rPr>
          <w:color w:val="000000"/>
        </w:rPr>
        <w:t>:</w:t>
      </w:r>
      <w:r w:rsidR="00724904" w:rsidRPr="00A862F4">
        <w:rPr>
          <w:color w:val="000000"/>
        </w:rPr>
        <w:t xml:space="preserve"> </w:t>
      </w:r>
      <w:hyperlink r:id="rId24" w:history="1">
        <w:r w:rsidR="00724904" w:rsidRPr="00A862F4">
          <w:rPr>
            <w:color w:val="141B4D"/>
            <w:u w:val="single"/>
          </w:rPr>
          <w:t>safety.centre@rch.org.au</w:t>
        </w:r>
      </w:hyperlink>
    </w:p>
    <w:p w14:paraId="3AE16806" w14:textId="77777777" w:rsidR="00724904" w:rsidRDefault="00724904" w:rsidP="00F10456">
      <w:pPr>
        <w:pStyle w:val="Bullets1"/>
        <w:ind w:left="284" w:hanging="284"/>
      </w:pPr>
      <w:r w:rsidRPr="007A55C1">
        <w:t>Kidsafe: telephone (03) 9251 7725</w:t>
      </w:r>
      <w:r>
        <w:t xml:space="preserve"> or</w:t>
      </w:r>
      <w:r w:rsidRPr="007A55C1">
        <w:t xml:space="preserve"> email: </w:t>
      </w:r>
      <w:hyperlink r:id="rId25" w:history="1">
        <w:r w:rsidR="0054016D" w:rsidRPr="001B4852">
          <w:rPr>
            <w:rStyle w:val="Hyperlink"/>
          </w:rPr>
          <w:t>info@kidsafevic.com.au</w:t>
        </w:r>
      </w:hyperlink>
      <w:r>
        <w:t>.</w:t>
      </w:r>
      <w:r w:rsidR="001C56D5">
        <w:t xml:space="preserve"> </w:t>
      </w:r>
      <w:r>
        <w:t>F</w:t>
      </w:r>
      <w:r w:rsidRPr="007A55C1">
        <w:t>or a fact sheet on scalds</w:t>
      </w:r>
      <w:r>
        <w:t xml:space="preserve"> and burns,</w:t>
      </w:r>
      <w:r w:rsidRPr="007A55C1">
        <w:t xml:space="preserve"> visit their website:</w:t>
      </w:r>
      <w:r w:rsidRPr="004B4240">
        <w:t xml:space="preserve"> </w:t>
      </w:r>
      <w:hyperlink r:id="rId26" w:history="1">
        <w:r w:rsidRPr="008B47F2">
          <w:rPr>
            <w:rStyle w:val="Hyperlink"/>
          </w:rPr>
          <w:t>www.kidsafevic.com.au/images/stories/pdfs/Burns_Scalds.pdf</w:t>
        </w:r>
      </w:hyperlink>
      <w:r w:rsidR="00962112">
        <w:rPr>
          <w:rStyle w:val="Hyperlink"/>
        </w:rPr>
        <w:t xml:space="preserve"> </w:t>
      </w:r>
    </w:p>
    <w:p w14:paraId="74607B21" w14:textId="77777777" w:rsidR="00327AF0" w:rsidRPr="00A862F4" w:rsidRDefault="00327AF0" w:rsidP="00F10456">
      <w:pPr>
        <w:pStyle w:val="Bullets1"/>
        <w:ind w:left="284" w:hanging="284"/>
        <w:rPr>
          <w:i/>
        </w:rPr>
      </w:pPr>
      <w:r w:rsidRPr="0010619D">
        <w:t>National Health and Medical Research Council (</w:t>
      </w:r>
      <w:r>
        <w:t>2013</w:t>
      </w:r>
      <w:r w:rsidRPr="0010619D">
        <w:t>)</w:t>
      </w:r>
      <w:r w:rsidRPr="00FF2DEE">
        <w:rPr>
          <w:i/>
          <w:iCs/>
        </w:rPr>
        <w:t xml:space="preserve"> Staying Healthy: Preventing i</w:t>
      </w:r>
      <w:r w:rsidRPr="00BE2E67">
        <w:rPr>
          <w:i/>
          <w:iCs/>
        </w:rPr>
        <w:t xml:space="preserve">nfectious </w:t>
      </w:r>
      <w:r>
        <w:t>diseases in early childhood education and care services (5</w:t>
      </w:r>
      <w:r w:rsidRPr="001C665A">
        <w:rPr>
          <w:vertAlign w:val="superscript"/>
        </w:rPr>
        <w:t>th</w:t>
      </w:r>
      <w:r>
        <w:t xml:space="preserve"> edition)</w:t>
      </w:r>
      <w:r w:rsidR="004730AA">
        <w:t>:</w:t>
      </w:r>
      <w:r>
        <w:t xml:space="preserve"> </w:t>
      </w:r>
      <w:hyperlink r:id="rId27" w:history="1">
        <w:r w:rsidRPr="00013C46">
          <w:rPr>
            <w:rStyle w:val="Hyperlink"/>
          </w:rPr>
          <w:t>http://www.nhmrc.gov.au/guidelines/publications/ch55</w:t>
        </w:r>
      </w:hyperlink>
      <w:r w:rsidR="009759B8">
        <w:rPr>
          <w:rStyle w:val="Hyperlink"/>
        </w:rPr>
        <w:t xml:space="preserve"> </w:t>
      </w:r>
    </w:p>
    <w:p w14:paraId="3460A6BC" w14:textId="77777777" w:rsidR="00724904" w:rsidRPr="00B84379" w:rsidRDefault="00724904" w:rsidP="008B2F6D">
      <w:pPr>
        <w:pStyle w:val="Heading4"/>
        <w:spacing w:before="170"/>
      </w:pPr>
      <w:r w:rsidRPr="00B84379">
        <w:t>Service policies</w:t>
      </w:r>
    </w:p>
    <w:p w14:paraId="7AE95CF9" w14:textId="77777777" w:rsidR="00724904" w:rsidRPr="00E630AC" w:rsidRDefault="00724904" w:rsidP="004A29BE">
      <w:pPr>
        <w:pStyle w:val="Bullets1"/>
        <w:ind w:left="284" w:hanging="284"/>
        <w:rPr>
          <w:b/>
          <w:bCs/>
          <w:i/>
        </w:rPr>
      </w:pPr>
      <w:r w:rsidRPr="00E630AC">
        <w:rPr>
          <w:i/>
        </w:rPr>
        <w:t>Administration of First Aid Policy</w:t>
      </w:r>
    </w:p>
    <w:p w14:paraId="65A0C520" w14:textId="77777777" w:rsidR="00724904" w:rsidRPr="00E630AC" w:rsidRDefault="00724904" w:rsidP="004A29BE">
      <w:pPr>
        <w:pStyle w:val="Bullets1"/>
        <w:ind w:left="284" w:hanging="284"/>
        <w:rPr>
          <w:i/>
        </w:rPr>
      </w:pPr>
      <w:r w:rsidRPr="00E630AC">
        <w:rPr>
          <w:i/>
        </w:rPr>
        <w:t>Anaphylaxis Policy</w:t>
      </w:r>
    </w:p>
    <w:p w14:paraId="63B74273" w14:textId="77777777" w:rsidR="00724904" w:rsidRPr="00E630AC" w:rsidRDefault="00724904" w:rsidP="004A29BE">
      <w:pPr>
        <w:pStyle w:val="Bullets1"/>
        <w:ind w:left="284" w:hanging="284"/>
        <w:rPr>
          <w:i/>
        </w:rPr>
      </w:pPr>
      <w:r w:rsidRPr="00E630AC">
        <w:rPr>
          <w:i/>
        </w:rPr>
        <w:t>Asthma Policy</w:t>
      </w:r>
    </w:p>
    <w:p w14:paraId="087D3037" w14:textId="77777777" w:rsidR="00724904" w:rsidRPr="00E630AC" w:rsidRDefault="00724904" w:rsidP="004A29BE">
      <w:pPr>
        <w:pStyle w:val="Bullets1"/>
        <w:ind w:left="284" w:hanging="284"/>
        <w:rPr>
          <w:b/>
          <w:bCs/>
          <w:i/>
        </w:rPr>
      </w:pPr>
      <w:r w:rsidRPr="00E630AC">
        <w:rPr>
          <w:i/>
        </w:rPr>
        <w:t>Dealing with Medical Conditions Policy</w:t>
      </w:r>
    </w:p>
    <w:p w14:paraId="45AF59D0" w14:textId="77777777" w:rsidR="00724904" w:rsidRPr="00E630AC" w:rsidRDefault="00724904" w:rsidP="004A29BE">
      <w:pPr>
        <w:pStyle w:val="Bullets1"/>
        <w:ind w:left="284" w:hanging="284"/>
        <w:rPr>
          <w:b/>
          <w:bCs/>
          <w:i/>
        </w:rPr>
      </w:pPr>
      <w:r w:rsidRPr="00E630AC">
        <w:rPr>
          <w:i/>
        </w:rPr>
        <w:t>Diabetes Policy</w:t>
      </w:r>
    </w:p>
    <w:p w14:paraId="7315645D" w14:textId="77777777" w:rsidR="00724904" w:rsidRPr="00E630AC" w:rsidRDefault="00724904" w:rsidP="004A29BE">
      <w:pPr>
        <w:pStyle w:val="Bullets1"/>
        <w:ind w:left="284" w:hanging="284"/>
        <w:rPr>
          <w:i/>
        </w:rPr>
      </w:pPr>
      <w:r w:rsidRPr="00E630AC">
        <w:rPr>
          <w:i/>
        </w:rPr>
        <w:t>Excursions and Service Events Policy</w:t>
      </w:r>
    </w:p>
    <w:p w14:paraId="16B841E4" w14:textId="77777777" w:rsidR="00724904" w:rsidRPr="00E630AC" w:rsidRDefault="00724904" w:rsidP="004A29BE">
      <w:pPr>
        <w:pStyle w:val="Bullets1"/>
        <w:ind w:left="284" w:hanging="284"/>
        <w:rPr>
          <w:i/>
        </w:rPr>
      </w:pPr>
      <w:r w:rsidRPr="00E630AC">
        <w:rPr>
          <w:i/>
        </w:rPr>
        <w:t>Hygiene Policy</w:t>
      </w:r>
    </w:p>
    <w:p w14:paraId="35C49647" w14:textId="77777777" w:rsidR="00724904" w:rsidRPr="00E630AC" w:rsidRDefault="00724904" w:rsidP="004A29BE">
      <w:pPr>
        <w:pStyle w:val="Bullets1"/>
        <w:ind w:left="284" w:hanging="284"/>
        <w:rPr>
          <w:i/>
        </w:rPr>
      </w:pPr>
      <w:r w:rsidRPr="00E630AC">
        <w:rPr>
          <w:i/>
        </w:rPr>
        <w:t>Incident, Injury, Trauma and Illness Policy</w:t>
      </w:r>
    </w:p>
    <w:p w14:paraId="51C60273" w14:textId="77777777" w:rsidR="00724904" w:rsidRPr="00E630AC" w:rsidRDefault="00724904" w:rsidP="004A29BE">
      <w:pPr>
        <w:pStyle w:val="Bullets1"/>
        <w:ind w:left="284" w:hanging="284"/>
        <w:rPr>
          <w:b/>
          <w:bCs/>
          <w:i/>
        </w:rPr>
      </w:pPr>
      <w:r w:rsidRPr="00E630AC">
        <w:rPr>
          <w:i/>
        </w:rPr>
        <w:t>Interactions with Children Policy</w:t>
      </w:r>
    </w:p>
    <w:p w14:paraId="3458DBC1" w14:textId="77777777" w:rsidR="00724904" w:rsidRPr="00E630AC" w:rsidRDefault="00724904" w:rsidP="004A29BE">
      <w:pPr>
        <w:pStyle w:val="Bullets1"/>
        <w:ind w:left="284" w:hanging="284"/>
        <w:rPr>
          <w:i/>
        </w:rPr>
      </w:pPr>
      <w:r w:rsidRPr="00E630AC">
        <w:rPr>
          <w:i/>
        </w:rPr>
        <w:t>Nutrition and Active Play Policy</w:t>
      </w:r>
    </w:p>
    <w:p w14:paraId="4FF35D1E" w14:textId="77777777" w:rsidR="00724904" w:rsidRPr="00E630AC" w:rsidRDefault="00724904" w:rsidP="004A29BE">
      <w:pPr>
        <w:pStyle w:val="Bullets1"/>
        <w:ind w:left="284" w:hanging="284"/>
        <w:rPr>
          <w:b/>
          <w:bCs/>
          <w:i/>
        </w:rPr>
      </w:pPr>
      <w:r w:rsidRPr="00E630AC">
        <w:rPr>
          <w:i/>
        </w:rPr>
        <w:t>Occupational Health and Safety Policy</w:t>
      </w:r>
    </w:p>
    <w:p w14:paraId="46483837" w14:textId="77777777" w:rsidR="00724904" w:rsidRPr="00E630AC" w:rsidRDefault="00724904" w:rsidP="004A29BE">
      <w:pPr>
        <w:pStyle w:val="Bullets1"/>
        <w:ind w:left="284" w:hanging="284"/>
        <w:rPr>
          <w:b/>
          <w:bCs/>
          <w:i/>
        </w:rPr>
      </w:pPr>
      <w:r w:rsidRPr="00E630AC">
        <w:rPr>
          <w:i/>
        </w:rPr>
        <w:t>Staffing Policy</w:t>
      </w:r>
    </w:p>
    <w:p w14:paraId="5BA17A88" w14:textId="77777777" w:rsidR="00724904" w:rsidRPr="00E630AC" w:rsidRDefault="00724904" w:rsidP="004A29BE">
      <w:pPr>
        <w:pStyle w:val="Bullets1"/>
        <w:ind w:left="284" w:hanging="284"/>
        <w:rPr>
          <w:b/>
          <w:bCs/>
          <w:i/>
        </w:rPr>
      </w:pPr>
      <w:r w:rsidRPr="00E630AC">
        <w:rPr>
          <w:i/>
        </w:rPr>
        <w:t>Supervision of Children Policy</w:t>
      </w:r>
    </w:p>
    <w:p w14:paraId="5CE6AA77" w14:textId="77777777" w:rsidR="00724904" w:rsidRPr="002F35EF" w:rsidRDefault="00724904" w:rsidP="00724904">
      <w:pPr>
        <w:pStyle w:val="Heading1"/>
      </w:pPr>
      <w:r w:rsidRPr="002F35EF">
        <w:lastRenderedPageBreak/>
        <w:t>Procedures</w:t>
      </w:r>
    </w:p>
    <w:p w14:paraId="18268920" w14:textId="77777777" w:rsidR="00724904" w:rsidRPr="00B84379" w:rsidRDefault="00724904" w:rsidP="00724904">
      <w:pPr>
        <w:pStyle w:val="Heading4"/>
      </w:pPr>
      <w:r w:rsidRPr="00B84379">
        <w:t>The Approved Provider is responsible for:</w:t>
      </w:r>
    </w:p>
    <w:p w14:paraId="196747B3" w14:textId="77777777" w:rsidR="00724904" w:rsidRPr="005353A2" w:rsidRDefault="00724904" w:rsidP="004A29BE">
      <w:pPr>
        <w:pStyle w:val="Bullets1"/>
        <w:ind w:left="284" w:hanging="284"/>
      </w:pPr>
      <w:r>
        <w:t>ensuring that the Nominated Supervisor, staff and volunteers at the service implement adequate health and hygiene practices, and safe practices for handling, preparing and storing food, to minimise risks to children being educated and cared for by the service (Regulation 77(1))</w:t>
      </w:r>
    </w:p>
    <w:p w14:paraId="2A3664E9" w14:textId="77777777" w:rsidR="00724904" w:rsidRPr="00C45E2A" w:rsidRDefault="00724904" w:rsidP="004A29BE">
      <w:pPr>
        <w:pStyle w:val="Bullets1"/>
        <w:ind w:left="284" w:hanging="284"/>
      </w:pPr>
      <w:r>
        <w:rPr>
          <w:rFonts w:cs="Arial"/>
        </w:rPr>
        <w:t xml:space="preserve">contacting the local council in the service’s area of operation to determine the service’s food safety risk </w:t>
      </w:r>
      <w:r w:rsidRPr="00370CCD">
        <w:rPr>
          <w:rFonts w:cs="Arial"/>
        </w:rPr>
        <w:t xml:space="preserve">classification </w:t>
      </w:r>
      <w:r>
        <w:rPr>
          <w:rFonts w:cs="Arial"/>
        </w:rPr>
        <w:t xml:space="preserve">and requirements under the </w:t>
      </w:r>
      <w:r w:rsidRPr="00E630AC">
        <w:rPr>
          <w:rFonts w:cs="Arial"/>
          <w:i/>
        </w:rPr>
        <w:t>Food Act 1984</w:t>
      </w:r>
    </w:p>
    <w:p w14:paraId="03CA120B" w14:textId="77777777" w:rsidR="00724904" w:rsidRPr="00C45E2A" w:rsidRDefault="00724904" w:rsidP="004A29BE">
      <w:pPr>
        <w:pStyle w:val="Bullets1"/>
        <w:ind w:left="284" w:hanging="284"/>
      </w:pPr>
      <w:r>
        <w:rPr>
          <w:rFonts w:cs="Arial"/>
        </w:rPr>
        <w:t xml:space="preserve">complying with all </w:t>
      </w:r>
      <w:r w:rsidRPr="00841C28">
        <w:rPr>
          <w:rFonts w:cs="Arial"/>
        </w:rPr>
        <w:t xml:space="preserve">requirements </w:t>
      </w:r>
      <w:r>
        <w:rPr>
          <w:rFonts w:cs="Arial"/>
        </w:rPr>
        <w:t xml:space="preserve">of the service’s food safety risk classification under the </w:t>
      </w:r>
      <w:r w:rsidRPr="00E630AC">
        <w:rPr>
          <w:rFonts w:cs="Arial"/>
          <w:i/>
        </w:rPr>
        <w:t>Food Act</w:t>
      </w:r>
      <w:r w:rsidRPr="001B713D">
        <w:rPr>
          <w:rFonts w:cs="Arial"/>
          <w:i/>
        </w:rPr>
        <w:t xml:space="preserve"> </w:t>
      </w:r>
      <w:r w:rsidRPr="00E630AC">
        <w:rPr>
          <w:rFonts w:cs="Arial"/>
          <w:i/>
        </w:rPr>
        <w:t>1984</w:t>
      </w:r>
      <w:r>
        <w:rPr>
          <w:rFonts w:cs="Arial"/>
        </w:rPr>
        <w:t xml:space="preserve">, as outlined by local council, including implementing a food safety program and employing a food safety supervisor if required (refer to </w:t>
      </w:r>
      <w:r w:rsidRPr="00E630AC">
        <w:rPr>
          <w:rFonts w:cs="Arial"/>
          <w:i/>
        </w:rPr>
        <w:t xml:space="preserve">Background </w:t>
      </w:r>
      <w:r w:rsidRPr="00A862F4">
        <w:rPr>
          <w:rFonts w:cs="Arial"/>
        </w:rPr>
        <w:t>and</w:t>
      </w:r>
      <w:r w:rsidRPr="00E630AC">
        <w:rPr>
          <w:rFonts w:cs="Arial"/>
          <w:i/>
        </w:rPr>
        <w:t xml:space="preserve"> Sources</w:t>
      </w:r>
      <w:r w:rsidRPr="001B713D">
        <w:rPr>
          <w:rFonts w:cs="Arial"/>
        </w:rPr>
        <w:t>:</w:t>
      </w:r>
      <w:r>
        <w:rPr>
          <w:rFonts w:cs="Arial"/>
          <w:i/>
        </w:rPr>
        <w:t xml:space="preserve"> </w:t>
      </w:r>
      <w:r>
        <w:rPr>
          <w:rFonts w:cs="Arial"/>
        </w:rPr>
        <w:t>Department of Health – Food Safety)</w:t>
      </w:r>
    </w:p>
    <w:p w14:paraId="7A22E9D6" w14:textId="77777777" w:rsidR="00724904" w:rsidRDefault="00724904" w:rsidP="004A29BE">
      <w:pPr>
        <w:pStyle w:val="Bullets1"/>
        <w:ind w:left="284" w:hanging="284"/>
      </w:pPr>
      <w:r>
        <w:t>p</w:t>
      </w:r>
      <w:r w:rsidRPr="005353A2">
        <w:t xml:space="preserve">roviding parents/guardians </w:t>
      </w:r>
      <w:r>
        <w:t xml:space="preserve">with a copy of this policy, and with </w:t>
      </w:r>
      <w:r w:rsidRPr="005353A2">
        <w:t>up-to-date information on the safe provis</w:t>
      </w:r>
      <w:r>
        <w:t xml:space="preserve">ion of food for their children (refer to </w:t>
      </w:r>
      <w:r w:rsidRPr="00E630AC">
        <w:rPr>
          <w:i/>
        </w:rPr>
        <w:t>Sources</w:t>
      </w:r>
      <w:r>
        <w:t>: Department of Health – Food Safety: Food safety at home and in the community)</w:t>
      </w:r>
    </w:p>
    <w:p w14:paraId="2871BFA3" w14:textId="77777777" w:rsidR="00724904" w:rsidRDefault="00724904" w:rsidP="004A29BE">
      <w:pPr>
        <w:pStyle w:val="Bullets1"/>
        <w:ind w:left="284" w:hanging="284"/>
      </w:pPr>
      <w:r>
        <w:t>e</w:t>
      </w:r>
      <w:r w:rsidRPr="00985AD5">
        <w:t xml:space="preserve">nsuring </w:t>
      </w:r>
      <w:r>
        <w:t xml:space="preserve">that the Nominated Supervisor and all </w:t>
      </w:r>
      <w:r w:rsidRPr="00985AD5">
        <w:t xml:space="preserve">staff </w:t>
      </w:r>
      <w:r>
        <w:t xml:space="preserve">are provided with a copy of this policy and </w:t>
      </w:r>
      <w:r w:rsidRPr="00985AD5">
        <w:t xml:space="preserve">are </w:t>
      </w:r>
      <w:r>
        <w:t xml:space="preserve">kept up-to-date with </w:t>
      </w:r>
      <w:r w:rsidRPr="00985AD5">
        <w:t xml:space="preserve">current </w:t>
      </w:r>
      <w:r>
        <w:t xml:space="preserve">legislation, standards, policies, </w:t>
      </w:r>
      <w:r w:rsidRPr="00985AD5">
        <w:t xml:space="preserve">information </w:t>
      </w:r>
      <w:r>
        <w:t>and resources relating to food safety</w:t>
      </w:r>
    </w:p>
    <w:p w14:paraId="2ED1A4A9" w14:textId="77777777" w:rsidR="00724904" w:rsidRDefault="00724904" w:rsidP="004A29BE">
      <w:pPr>
        <w:pStyle w:val="Bullets1"/>
        <w:ind w:left="284" w:hanging="284"/>
      </w:pPr>
      <w:r>
        <w:t xml:space="preserve">ensuring that staff undergo training in </w:t>
      </w:r>
      <w:r w:rsidR="008C35C1">
        <w:t>safe food handling, as required</w:t>
      </w:r>
    </w:p>
    <w:p w14:paraId="3BA6B612" w14:textId="77777777" w:rsidR="00724904" w:rsidRDefault="00724904" w:rsidP="004A29BE">
      <w:pPr>
        <w:pStyle w:val="Bullets1"/>
        <w:ind w:left="284" w:hanging="284"/>
      </w:pPr>
      <w:r>
        <w:t>m</w:t>
      </w:r>
      <w:r w:rsidRPr="00985AD5">
        <w:t>onitoring staff compliance with food safety pra</w:t>
      </w:r>
      <w:r>
        <w:t xml:space="preserve">ctices (refer to </w:t>
      </w:r>
      <w:r w:rsidRPr="00E630AC">
        <w:rPr>
          <w:i/>
        </w:rPr>
        <w:t>Sources</w:t>
      </w:r>
      <w:r>
        <w:t xml:space="preserve">: Department of Health – Food Safety: </w:t>
      </w:r>
      <w:r w:rsidRPr="00FA12C2">
        <w:t xml:space="preserve">Keeping </w:t>
      </w:r>
      <w:r>
        <w:t>f</w:t>
      </w:r>
      <w:r w:rsidRPr="00FA12C2">
        <w:t xml:space="preserve">ood </w:t>
      </w:r>
      <w:r>
        <w:t>s</w:t>
      </w:r>
      <w:r w:rsidRPr="00FA12C2">
        <w:t>afe</w:t>
      </w:r>
      <w:r>
        <w:t>)</w:t>
      </w:r>
    </w:p>
    <w:p w14:paraId="05A39FBE" w14:textId="768B7878" w:rsidR="00724904" w:rsidRPr="00985AD5" w:rsidRDefault="00724904" w:rsidP="004A29BE">
      <w:pPr>
        <w:pStyle w:val="Bullets1"/>
        <w:ind w:left="284" w:hanging="284"/>
      </w:pPr>
      <w:r>
        <w:t xml:space="preserve">encouraging volunteers to complete training in safe food handling techniques (refer to </w:t>
      </w:r>
      <w:r w:rsidRPr="00E630AC">
        <w:rPr>
          <w:i/>
        </w:rPr>
        <w:t>Sources</w:t>
      </w:r>
      <w:r w:rsidRPr="001B713D">
        <w:t>:</w:t>
      </w:r>
      <w:r>
        <w:rPr>
          <w:i/>
        </w:rPr>
        <w:t xml:space="preserve"> </w:t>
      </w:r>
      <w:r>
        <w:t>do</w:t>
      </w:r>
      <w:r w:rsidR="00035372">
        <w:t xml:space="preserve"> </w:t>
      </w:r>
      <w:r>
        <w:t>food</w:t>
      </w:r>
      <w:r w:rsidR="00035372">
        <w:t xml:space="preserve"> </w:t>
      </w:r>
      <w:r>
        <w:t>safely)</w:t>
      </w:r>
    </w:p>
    <w:p w14:paraId="7133EF46" w14:textId="77777777" w:rsidR="00724904" w:rsidRDefault="00724904" w:rsidP="004A29BE">
      <w:pPr>
        <w:pStyle w:val="Bullets1"/>
        <w:ind w:left="284" w:hanging="284"/>
      </w:pPr>
      <w:r>
        <w:t xml:space="preserve">ensuring that good hygiene practices are maintained at the service (refer to </w:t>
      </w:r>
      <w:r w:rsidRPr="00E630AC">
        <w:rPr>
          <w:i/>
        </w:rPr>
        <w:t>Sources</w:t>
      </w:r>
      <w:r>
        <w:t xml:space="preserve">: Department of Health – Food Safety: </w:t>
      </w:r>
      <w:r w:rsidRPr="00FA12C2">
        <w:t xml:space="preserve">Keeping </w:t>
      </w:r>
      <w:r>
        <w:t>f</w:t>
      </w:r>
      <w:r w:rsidRPr="00FA12C2">
        <w:t xml:space="preserve">ood </w:t>
      </w:r>
      <w:r>
        <w:t>s</w:t>
      </w:r>
      <w:r w:rsidRPr="00FA12C2">
        <w:t>afe</w:t>
      </w:r>
      <w:r>
        <w:t xml:space="preserve"> and </w:t>
      </w:r>
      <w:r w:rsidRPr="00E630AC">
        <w:rPr>
          <w:i/>
        </w:rPr>
        <w:t>Hygiene Policy</w:t>
      </w:r>
      <w:r>
        <w:t>)</w:t>
      </w:r>
    </w:p>
    <w:p w14:paraId="706F338F" w14:textId="77777777" w:rsidR="00724904" w:rsidRDefault="00724904" w:rsidP="004A29BE">
      <w:pPr>
        <w:pStyle w:val="Bullets1"/>
        <w:ind w:left="284" w:hanging="284"/>
      </w:pPr>
      <w:r>
        <w:t xml:space="preserve">displaying hygiene guidelines/posters and food safety guidelines/posters in the food areas of the service for the reference of staff and families involved in the preparation and distribution of food to children (refer to </w:t>
      </w:r>
      <w:r w:rsidRPr="00E630AC">
        <w:rPr>
          <w:i/>
        </w:rPr>
        <w:t>Sources</w:t>
      </w:r>
      <w:r>
        <w:t xml:space="preserve">: Department of Health – Food Safety: </w:t>
      </w:r>
      <w:r w:rsidRPr="00FA12C2">
        <w:t xml:space="preserve">Keeping </w:t>
      </w:r>
      <w:r>
        <w:t>f</w:t>
      </w:r>
      <w:r w:rsidRPr="00FA12C2">
        <w:t xml:space="preserve">ood </w:t>
      </w:r>
      <w:r>
        <w:t>s</w:t>
      </w:r>
      <w:r w:rsidRPr="00FA12C2">
        <w:t>afe</w:t>
      </w:r>
      <w:r>
        <w:t xml:space="preserve"> and </w:t>
      </w:r>
      <w:r w:rsidRPr="00E630AC">
        <w:rPr>
          <w:i/>
        </w:rPr>
        <w:t>Hygiene Policy</w:t>
      </w:r>
      <w:r>
        <w:t>)</w:t>
      </w:r>
    </w:p>
    <w:p w14:paraId="7519DAC6" w14:textId="77777777" w:rsidR="00724904" w:rsidRDefault="00724904" w:rsidP="004A29BE">
      <w:pPr>
        <w:pStyle w:val="Bullets1"/>
        <w:ind w:left="284" w:hanging="284"/>
      </w:pPr>
      <w:r>
        <w:t>ensuring that this policy is referred to when undertaking risk assessments for excursions and other service events</w:t>
      </w:r>
    </w:p>
    <w:p w14:paraId="7BEAD86F" w14:textId="77777777" w:rsidR="00724904" w:rsidRDefault="00724904" w:rsidP="004A29BE">
      <w:pPr>
        <w:pStyle w:val="Bullets1"/>
        <w:ind w:left="284" w:hanging="284"/>
      </w:pPr>
      <w:r>
        <w:t xml:space="preserve">ensuring measures are in place to prevent cross-contamination of any food given to children with diagnosed food allergies (refer to </w:t>
      </w:r>
      <w:r w:rsidRPr="00E630AC">
        <w:rPr>
          <w:i/>
        </w:rPr>
        <w:t>Anaphylaxis Policy</w:t>
      </w:r>
      <w:r>
        <w:t xml:space="preserve"> and</w:t>
      </w:r>
      <w:r>
        <w:rPr>
          <w:i/>
        </w:rPr>
        <w:t xml:space="preserve"> </w:t>
      </w:r>
      <w:r w:rsidRPr="00E630AC">
        <w:rPr>
          <w:i/>
        </w:rPr>
        <w:t>Asthma Policy</w:t>
      </w:r>
      <w:r>
        <w:t>)</w:t>
      </w:r>
    </w:p>
    <w:p w14:paraId="7B7E19EC" w14:textId="77777777" w:rsidR="00724904" w:rsidRDefault="00724904" w:rsidP="004A29BE">
      <w:pPr>
        <w:pStyle w:val="Bullets1"/>
        <w:ind w:left="284" w:hanging="284"/>
      </w:pPr>
      <w:r w:rsidRPr="004B4075">
        <w:rPr>
          <w:iCs/>
        </w:rPr>
        <w:t xml:space="preserve">identifying </w:t>
      </w:r>
      <w:r w:rsidRPr="00653F0F">
        <w:t xml:space="preserve">potential hazards that may reasonably </w:t>
      </w:r>
      <w:r>
        <w:t xml:space="preserve">be </w:t>
      </w:r>
      <w:r w:rsidRPr="00653F0F">
        <w:t>expected to occu</w:t>
      </w:r>
      <w:r>
        <w:t xml:space="preserve">r at each stage of the </w:t>
      </w:r>
      <w:r w:rsidR="00A862F4">
        <w:br/>
      </w:r>
      <w:r>
        <w:t>food-handling and preparation cycle, and developing procedures to minimise these hazards.</w:t>
      </w:r>
      <w:r w:rsidR="001C56D5">
        <w:t xml:space="preserve"> </w:t>
      </w:r>
      <w:r>
        <w:t xml:space="preserve">Stages of the cycle include </w:t>
      </w:r>
      <w:r w:rsidRPr="00653F0F">
        <w:t>ordering, delivery, storage, thawing, prep</w:t>
      </w:r>
      <w:r>
        <w:t xml:space="preserve">aration, cooking, cooling, </w:t>
      </w:r>
      <w:r w:rsidRPr="00653F0F">
        <w:t>handling</w:t>
      </w:r>
      <w:r>
        <w:t xml:space="preserve"> post-</w:t>
      </w:r>
      <w:r w:rsidRPr="00653F0F">
        <w:t>cooking, reheating</w:t>
      </w:r>
      <w:r>
        <w:t xml:space="preserve"> and </w:t>
      </w:r>
      <w:r w:rsidRPr="00653F0F">
        <w:t>serving</w:t>
      </w:r>
    </w:p>
    <w:p w14:paraId="2FB57FD3" w14:textId="77777777" w:rsidR="00724904" w:rsidRPr="00653F0F" w:rsidRDefault="00724904" w:rsidP="004A29BE">
      <w:pPr>
        <w:pStyle w:val="Bullets1"/>
        <w:ind w:left="284" w:hanging="284"/>
      </w:pPr>
      <w:r>
        <w:t>ensuring that all facilities and equipment for food preparation and storage are clean, and in good repair and working order</w:t>
      </w:r>
    </w:p>
    <w:p w14:paraId="60F59CB0" w14:textId="77777777" w:rsidR="00724904" w:rsidRDefault="00724904" w:rsidP="004A29BE">
      <w:pPr>
        <w:pStyle w:val="Bullets1"/>
        <w:ind w:left="284" w:hanging="284"/>
      </w:pPr>
      <w:r>
        <w:t xml:space="preserve">providing </w:t>
      </w:r>
      <w:r w:rsidRPr="005353A2">
        <w:t>a calibrated thermometer</w:t>
      </w:r>
      <w:r>
        <w:t xml:space="preserve"> in good working order</w:t>
      </w:r>
      <w:r w:rsidRPr="005353A2">
        <w:t xml:space="preserve">, suitable </w:t>
      </w:r>
      <w:r>
        <w:t xml:space="preserve">for </w:t>
      </w:r>
      <w:r w:rsidRPr="005353A2">
        <w:t>monitor</w:t>
      </w:r>
      <w:r>
        <w:t>ing</w:t>
      </w:r>
      <w:r w:rsidRPr="005353A2">
        <w:t xml:space="preserve"> </w:t>
      </w:r>
      <w:r>
        <w:t xml:space="preserve">the </w:t>
      </w:r>
      <w:r w:rsidRPr="005353A2">
        <w:t xml:space="preserve">temperature of </w:t>
      </w:r>
      <w:r>
        <w:t>the fridge/freezer in food preparation areas.</w:t>
      </w:r>
      <w:r w:rsidR="001C56D5">
        <w:t xml:space="preserve"> </w:t>
      </w:r>
      <w:r>
        <w:t>G</w:t>
      </w:r>
      <w:r w:rsidRPr="005353A2">
        <w:t xml:space="preserve">lass thermometers </w:t>
      </w:r>
      <w:r>
        <w:t xml:space="preserve">containing </w:t>
      </w:r>
      <w:r w:rsidRPr="005353A2">
        <w:t>mercury</w:t>
      </w:r>
      <w:r>
        <w:t xml:space="preserve"> are not recommended</w:t>
      </w:r>
      <w:r w:rsidRPr="005353A2">
        <w:t xml:space="preserve"> in or near food preparation areas</w:t>
      </w:r>
    </w:p>
    <w:p w14:paraId="49890060" w14:textId="77777777" w:rsidR="00724904" w:rsidRPr="00846B13" w:rsidRDefault="00724904" w:rsidP="004A29BE">
      <w:pPr>
        <w:pStyle w:val="Bullets1"/>
        <w:ind w:left="284" w:hanging="284"/>
        <w:rPr>
          <w:rFonts w:cs="Arial"/>
        </w:rPr>
      </w:pPr>
      <w:r w:rsidRPr="00846B13">
        <w:rPr>
          <w:rFonts w:cs="Arial"/>
        </w:rPr>
        <w:t xml:space="preserve">contacting local council to determine requirements prior to </w:t>
      </w:r>
      <w:r>
        <w:rPr>
          <w:rFonts w:cs="Arial"/>
        </w:rPr>
        <w:t xml:space="preserve">selling </w:t>
      </w:r>
      <w:r w:rsidRPr="00846B13">
        <w:rPr>
          <w:rFonts w:cs="Arial"/>
        </w:rPr>
        <w:t>food at a fête, food stall or other service event.</w:t>
      </w:r>
      <w:r w:rsidR="001C56D5">
        <w:rPr>
          <w:rFonts w:cs="Arial"/>
        </w:rPr>
        <w:t xml:space="preserve"> </w:t>
      </w:r>
      <w:r>
        <w:rPr>
          <w:rFonts w:cs="Arial"/>
        </w:rPr>
        <w:t xml:space="preserve">Such </w:t>
      </w:r>
      <w:r w:rsidRPr="00846B13">
        <w:rPr>
          <w:rFonts w:cs="Arial"/>
        </w:rPr>
        <w:t>requir</w:t>
      </w:r>
      <w:r>
        <w:rPr>
          <w:rFonts w:cs="Arial"/>
        </w:rPr>
        <w:t>e</w:t>
      </w:r>
      <w:r w:rsidRPr="00846B13">
        <w:rPr>
          <w:rFonts w:cs="Arial"/>
        </w:rPr>
        <w:t>ments</w:t>
      </w:r>
      <w:r>
        <w:rPr>
          <w:rFonts w:cs="Arial"/>
        </w:rPr>
        <w:t xml:space="preserve"> may</w:t>
      </w:r>
      <w:r w:rsidRPr="00846B13">
        <w:rPr>
          <w:rFonts w:cs="Arial"/>
        </w:rPr>
        <w:t xml:space="preserve"> includ</w:t>
      </w:r>
      <w:r>
        <w:rPr>
          <w:rFonts w:cs="Arial"/>
        </w:rPr>
        <w:t>e completing</w:t>
      </w:r>
      <w:r w:rsidRPr="00846B13">
        <w:rPr>
          <w:rFonts w:cs="Arial"/>
        </w:rPr>
        <w:t xml:space="preserve"> a Food Act notification form and</w:t>
      </w:r>
      <w:r>
        <w:rPr>
          <w:rFonts w:cs="Arial"/>
        </w:rPr>
        <w:t>/or a</w:t>
      </w:r>
      <w:r w:rsidRPr="00846B13">
        <w:rPr>
          <w:rFonts w:cs="Arial"/>
        </w:rPr>
        <w:t xml:space="preserve"> </w:t>
      </w:r>
      <w:r>
        <w:rPr>
          <w:rFonts w:cs="Arial"/>
        </w:rPr>
        <w:t>s</w:t>
      </w:r>
      <w:r w:rsidRPr="00846B13">
        <w:rPr>
          <w:rFonts w:cs="Arial"/>
        </w:rPr>
        <w:t xml:space="preserve">tatement of </w:t>
      </w:r>
      <w:r>
        <w:rPr>
          <w:rFonts w:cs="Arial"/>
        </w:rPr>
        <w:t>t</w:t>
      </w:r>
      <w:r w:rsidR="008C35C1">
        <w:rPr>
          <w:rFonts w:cs="Arial"/>
        </w:rPr>
        <w:t>rade form</w:t>
      </w:r>
    </w:p>
    <w:p w14:paraId="27E0470E" w14:textId="77777777" w:rsidR="00724904" w:rsidRDefault="00724904" w:rsidP="004A29BE">
      <w:pPr>
        <w:pStyle w:val="Bullets1"/>
        <w:ind w:left="284" w:hanging="284"/>
      </w:pPr>
      <w:r>
        <w:t>removing pests and vermin from the premises</w:t>
      </w:r>
    </w:p>
    <w:p w14:paraId="6212B84E" w14:textId="77777777" w:rsidR="00724904" w:rsidRDefault="00724904" w:rsidP="004A29BE">
      <w:pPr>
        <w:pStyle w:val="Bullets1"/>
        <w:ind w:left="284" w:hanging="284"/>
      </w:pPr>
      <w:r>
        <w:t>informing DEECD, DHS and parents/guardians if an outbreak of gastroenteritis or possible food poisoning occurs at the service</w:t>
      </w:r>
    </w:p>
    <w:p w14:paraId="03356879" w14:textId="77777777" w:rsidR="00724904" w:rsidRDefault="00724904" w:rsidP="004A29BE">
      <w:pPr>
        <w:pStyle w:val="Bullets1"/>
        <w:ind w:left="284" w:hanging="284"/>
      </w:pPr>
      <w:r>
        <w:t>informing families of the availability of cold storage facilities at the service to ensure parents/guardians make suitable food choices when supplying food for their own child, or for children to share</w:t>
      </w:r>
    </w:p>
    <w:p w14:paraId="32F59F28" w14:textId="77777777" w:rsidR="00724904" w:rsidRDefault="00724904" w:rsidP="004A29BE">
      <w:pPr>
        <w:pStyle w:val="Bullets1"/>
        <w:ind w:left="284" w:hanging="284"/>
      </w:pPr>
      <w:r>
        <w:lastRenderedPageBreak/>
        <w:t xml:space="preserve">ensuring staff, parents/guardians and others attending the service are aware of the acceptable and responsible practices for the consumption of hot drinks </w:t>
      </w:r>
      <w:r w:rsidRPr="0042786E">
        <w:t xml:space="preserve">(refer </w:t>
      </w:r>
      <w:r>
        <w:t xml:space="preserve">to </w:t>
      </w:r>
      <w:r w:rsidRPr="0042786E">
        <w:t xml:space="preserve">Attachment </w:t>
      </w:r>
      <w:r>
        <w:t xml:space="preserve">1 – </w:t>
      </w:r>
      <w:r>
        <w:rPr>
          <w:lang w:val="en-US"/>
        </w:rPr>
        <w:t>Responsible consumption of hot drinks at the service</w:t>
      </w:r>
      <w:r w:rsidRPr="0042786E">
        <w:t>)</w:t>
      </w:r>
      <w:r w:rsidR="008C35C1">
        <w:t>.</w:t>
      </w:r>
    </w:p>
    <w:p w14:paraId="13E79A07" w14:textId="77777777" w:rsidR="00724904" w:rsidRPr="00B84379" w:rsidRDefault="00724904" w:rsidP="008B2F6D">
      <w:pPr>
        <w:pStyle w:val="Heading4"/>
        <w:spacing w:before="170"/>
      </w:pPr>
      <w:r w:rsidRPr="00B84379">
        <w:t>The Nominated Supervisor is responsible for:</w:t>
      </w:r>
    </w:p>
    <w:p w14:paraId="370CB684" w14:textId="77777777" w:rsidR="00724904" w:rsidRPr="005353A2" w:rsidRDefault="00724904" w:rsidP="00BA612D">
      <w:pPr>
        <w:pStyle w:val="Bullets1"/>
        <w:ind w:left="284" w:hanging="284"/>
      </w:pPr>
      <w:r>
        <w:t>ensuring that staff and volunteers at the service implement adequate health and hygiene practices, and safe practices for handling, preparing and storing food, to minimise risks to children being educated and cared for by the service (Regulation 77(2))</w:t>
      </w:r>
    </w:p>
    <w:p w14:paraId="7DC2B3BA" w14:textId="77777777" w:rsidR="00724904" w:rsidRDefault="00724904" w:rsidP="00BA612D">
      <w:pPr>
        <w:pStyle w:val="Bullets1"/>
        <w:ind w:left="284" w:hanging="284"/>
      </w:pPr>
      <w:r>
        <w:t xml:space="preserve">ensuring parents/guardians provide </w:t>
      </w:r>
      <w:r w:rsidRPr="00F403C7">
        <w:t xml:space="preserve">details of </w:t>
      </w:r>
      <w:r>
        <w:t xml:space="preserve">their child’s </w:t>
      </w:r>
      <w:r w:rsidRPr="00F403C7">
        <w:t>specific nutritional requirements (including allergies) on the enrolment form</w:t>
      </w:r>
      <w:r>
        <w:t>,</w:t>
      </w:r>
      <w:r w:rsidRPr="00F403C7">
        <w:t xml:space="preserve"> and discussing these prior to the child commencing at the </w:t>
      </w:r>
      <w:r>
        <w:t>service</w:t>
      </w:r>
      <w:r w:rsidRPr="00F403C7">
        <w:t xml:space="preserve"> and whenever these requirements change</w:t>
      </w:r>
    </w:p>
    <w:p w14:paraId="3175D53E" w14:textId="77777777" w:rsidR="00724904" w:rsidRDefault="00724904" w:rsidP="00BA612D">
      <w:pPr>
        <w:pStyle w:val="Bullets1"/>
        <w:ind w:left="284" w:hanging="284"/>
      </w:pPr>
      <w:r>
        <w:t xml:space="preserve">keeping up-to-date with </w:t>
      </w:r>
      <w:r w:rsidRPr="00985AD5">
        <w:t xml:space="preserve">current </w:t>
      </w:r>
      <w:r>
        <w:t xml:space="preserve">legislation, standards, policy, </w:t>
      </w:r>
      <w:r w:rsidRPr="00985AD5">
        <w:t xml:space="preserve">information </w:t>
      </w:r>
      <w:r>
        <w:t>and resources relating to food safety</w:t>
      </w:r>
    </w:p>
    <w:p w14:paraId="108269F1" w14:textId="77777777" w:rsidR="00724904" w:rsidRPr="00985AD5" w:rsidRDefault="00724904" w:rsidP="00BA612D">
      <w:pPr>
        <w:pStyle w:val="Bullets1"/>
        <w:ind w:left="284" w:hanging="284"/>
      </w:pPr>
      <w:r>
        <w:t>ensuring staff undergo training in safe food handling and good hygiene practices, as required</w:t>
      </w:r>
    </w:p>
    <w:p w14:paraId="762701CA" w14:textId="77777777" w:rsidR="00724904" w:rsidRPr="00985AD5" w:rsidRDefault="00724904" w:rsidP="00BA612D">
      <w:pPr>
        <w:pStyle w:val="Bullets1"/>
        <w:ind w:left="284" w:hanging="284"/>
      </w:pPr>
      <w:r>
        <w:t xml:space="preserve">encouraging volunteers to complete training in safe food handling techniques (refer to </w:t>
      </w:r>
      <w:r w:rsidRPr="00E630AC">
        <w:rPr>
          <w:i/>
        </w:rPr>
        <w:t>Sources</w:t>
      </w:r>
      <w:r w:rsidRPr="001B713D">
        <w:t>:</w:t>
      </w:r>
      <w:r>
        <w:t xml:space="preserve"> dofoodsafely)</w:t>
      </w:r>
    </w:p>
    <w:p w14:paraId="517C87E9" w14:textId="77777777" w:rsidR="00724904" w:rsidRDefault="00724904" w:rsidP="00BA612D">
      <w:pPr>
        <w:pStyle w:val="Bullets1"/>
        <w:ind w:left="284" w:hanging="284"/>
      </w:pPr>
      <w:r>
        <w:t>ensuring this policy is referred to when undertaking risk assessments for excursions and other service events</w:t>
      </w:r>
    </w:p>
    <w:p w14:paraId="3176D448" w14:textId="77777777" w:rsidR="00724904" w:rsidRDefault="00724904" w:rsidP="00BA612D">
      <w:pPr>
        <w:pStyle w:val="Bullets1"/>
        <w:ind w:left="284" w:hanging="284"/>
      </w:pPr>
      <w:r>
        <w:t>ensuring students, volunteers, and casual and relief staff at the servi</w:t>
      </w:r>
      <w:r w:rsidR="008C35C1">
        <w:t>ce are informed of this policy.</w:t>
      </w:r>
    </w:p>
    <w:p w14:paraId="36BA9171" w14:textId="77777777" w:rsidR="00724904" w:rsidRDefault="00724904" w:rsidP="00A862F4">
      <w:pPr>
        <w:pStyle w:val="Heading4"/>
        <w:spacing w:before="170"/>
      </w:pPr>
      <w:r w:rsidRPr="00B84379">
        <w:t>Certified Supervisor</w:t>
      </w:r>
      <w:r>
        <w:t>s</w:t>
      </w:r>
      <w:r w:rsidRPr="00B84379">
        <w:t>, educators and other staff are responsible for</w:t>
      </w:r>
      <w:r>
        <w:t>:</w:t>
      </w:r>
    </w:p>
    <w:p w14:paraId="2E6A7A3D" w14:textId="77777777" w:rsidR="00724904" w:rsidRDefault="00724904" w:rsidP="00BA612D">
      <w:pPr>
        <w:pStyle w:val="Bullets1"/>
        <w:ind w:left="284" w:hanging="284"/>
      </w:pPr>
      <w:r>
        <w:t xml:space="preserve">keeping up-to-date with </w:t>
      </w:r>
      <w:r w:rsidRPr="00985AD5">
        <w:t xml:space="preserve">current </w:t>
      </w:r>
      <w:r>
        <w:t xml:space="preserve">legislation, standards, policy, </w:t>
      </w:r>
      <w:r w:rsidRPr="00985AD5">
        <w:t xml:space="preserve">information </w:t>
      </w:r>
      <w:r>
        <w:t>and resources relating to food safety</w:t>
      </w:r>
    </w:p>
    <w:p w14:paraId="45E03600" w14:textId="77777777" w:rsidR="00724904" w:rsidRPr="00985AD5" w:rsidRDefault="00724904" w:rsidP="00BA612D">
      <w:pPr>
        <w:pStyle w:val="Bullets1"/>
        <w:ind w:left="284" w:hanging="284"/>
      </w:pPr>
      <w:r>
        <w:t>b</w:t>
      </w:r>
      <w:r w:rsidRPr="000A5901">
        <w:t>e</w:t>
      </w:r>
      <w:r>
        <w:t>ing</w:t>
      </w:r>
      <w:r w:rsidRPr="000A5901">
        <w:t xml:space="preserve"> aware of </w:t>
      </w:r>
      <w:r>
        <w:t xml:space="preserve">safe food practices and good hygiene practices (refer to </w:t>
      </w:r>
      <w:r w:rsidRPr="00E630AC">
        <w:rPr>
          <w:i/>
        </w:rPr>
        <w:t>Sources</w:t>
      </w:r>
      <w:r>
        <w:t xml:space="preserve">: Department of Health – Food Safety: </w:t>
      </w:r>
      <w:r w:rsidRPr="00FA12C2">
        <w:t xml:space="preserve">Keeping </w:t>
      </w:r>
      <w:r>
        <w:t>f</w:t>
      </w:r>
      <w:r w:rsidRPr="00FA12C2">
        <w:t xml:space="preserve">ood </w:t>
      </w:r>
      <w:r>
        <w:t>s</w:t>
      </w:r>
      <w:r w:rsidRPr="00FA12C2">
        <w:t>afe</w:t>
      </w:r>
      <w:r w:rsidRPr="00FA12C2" w:rsidDel="0001551A">
        <w:t xml:space="preserve"> </w:t>
      </w:r>
      <w:r>
        <w:t xml:space="preserve">and </w:t>
      </w:r>
      <w:r w:rsidRPr="00E630AC">
        <w:rPr>
          <w:i/>
        </w:rPr>
        <w:t>Hygiene Policy</w:t>
      </w:r>
      <w:r>
        <w:t>), and undergoing training if required</w:t>
      </w:r>
    </w:p>
    <w:p w14:paraId="45846E8C" w14:textId="77777777" w:rsidR="00724904" w:rsidRDefault="00724904" w:rsidP="00BA612D">
      <w:pPr>
        <w:pStyle w:val="Bullets1"/>
        <w:ind w:left="284" w:hanging="284"/>
      </w:pPr>
      <w:r>
        <w:t>referring to this policy when undertaking risk assessments for excursions and other service events</w:t>
      </w:r>
    </w:p>
    <w:p w14:paraId="0491D4D1" w14:textId="77777777" w:rsidR="00724904" w:rsidRDefault="00724904" w:rsidP="00BA612D">
      <w:pPr>
        <w:pStyle w:val="Bullets1"/>
        <w:ind w:left="284" w:hanging="284"/>
      </w:pPr>
      <w:r>
        <w:t>informing students, volunteers, and casual and relief staff at the service about this policy</w:t>
      </w:r>
    </w:p>
    <w:p w14:paraId="699E153D" w14:textId="77777777" w:rsidR="00724904" w:rsidRPr="009A0553" w:rsidRDefault="00724904" w:rsidP="00BA612D">
      <w:pPr>
        <w:pStyle w:val="Bullets1"/>
        <w:ind w:left="284" w:hanging="284"/>
        <w:rPr>
          <w:color w:val="241F20"/>
        </w:rPr>
      </w:pPr>
      <w:r>
        <w:t>ensuring that children’s l</w:t>
      </w:r>
      <w:r w:rsidRPr="00BA1477">
        <w:t xml:space="preserve">unchboxes </w:t>
      </w:r>
      <w:r>
        <w:t>are kept indoors, away from heat sources (including direct sunlight) and refrigerated if necessary</w:t>
      </w:r>
    </w:p>
    <w:p w14:paraId="70A1B1A7" w14:textId="77777777" w:rsidR="00724904" w:rsidRPr="004E510F" w:rsidRDefault="00724904" w:rsidP="00BA612D">
      <w:pPr>
        <w:pStyle w:val="Bullets1"/>
        <w:ind w:left="284" w:hanging="284"/>
        <w:rPr>
          <w:color w:val="241F20"/>
        </w:rPr>
      </w:pPr>
      <w:r>
        <w:t>discussing food safety with children to increase awareness and assist in developing safe practices</w:t>
      </w:r>
    </w:p>
    <w:p w14:paraId="06295479" w14:textId="77777777" w:rsidR="00724904" w:rsidRPr="002431D3" w:rsidRDefault="00724904" w:rsidP="00BA612D">
      <w:pPr>
        <w:pStyle w:val="Bullets1"/>
        <w:ind w:left="284" w:hanging="284"/>
        <w:rPr>
          <w:color w:val="241F20"/>
        </w:rPr>
      </w:pPr>
      <w:r>
        <w:t>discouraging children from sharing drink bottles or cups at the service</w:t>
      </w:r>
    </w:p>
    <w:p w14:paraId="7A9A62B8" w14:textId="77777777" w:rsidR="00724904" w:rsidRPr="00BA1477" w:rsidRDefault="00724904" w:rsidP="00BA612D">
      <w:pPr>
        <w:pStyle w:val="Bullets1"/>
        <w:ind w:left="284" w:hanging="284"/>
        <w:rPr>
          <w:color w:val="241F20"/>
        </w:rPr>
      </w:pPr>
      <w:r>
        <w:t>ensuring that children do not share lunches</w:t>
      </w:r>
      <w:r w:rsidRPr="00BA1477">
        <w:t xml:space="preserve"> </w:t>
      </w:r>
      <w:r>
        <w:t>to minimise risks in relation to children with food allergies</w:t>
      </w:r>
    </w:p>
    <w:p w14:paraId="0FCA38F7" w14:textId="77777777" w:rsidR="00724904" w:rsidRDefault="00724904" w:rsidP="00BA612D">
      <w:pPr>
        <w:pStyle w:val="Bullets1"/>
        <w:ind w:left="284" w:hanging="284"/>
      </w:pPr>
      <w:r>
        <w:t xml:space="preserve">providing adequate supervision of children while they are eating (refer to </w:t>
      </w:r>
      <w:r w:rsidRPr="00E630AC">
        <w:rPr>
          <w:i/>
        </w:rPr>
        <w:t>Supervision of Children</w:t>
      </w:r>
      <w:r w:rsidRPr="0031740C">
        <w:rPr>
          <w:i/>
        </w:rPr>
        <w:t xml:space="preserve"> </w:t>
      </w:r>
      <w:r w:rsidRPr="00E630AC">
        <w:rPr>
          <w:i/>
        </w:rPr>
        <w:t>Policy</w:t>
      </w:r>
      <w:r>
        <w:t>)</w:t>
      </w:r>
    </w:p>
    <w:p w14:paraId="5BF8029E" w14:textId="77777777" w:rsidR="00724904" w:rsidRPr="00906FA5" w:rsidRDefault="00724904" w:rsidP="00BA612D">
      <w:pPr>
        <w:pStyle w:val="Bullets1"/>
        <w:ind w:left="284" w:hanging="284"/>
        <w:rPr>
          <w:color w:val="000000"/>
        </w:rPr>
      </w:pPr>
      <w:r>
        <w:t>t</w:t>
      </w:r>
      <w:r w:rsidRPr="00906FA5">
        <w:t>each</w:t>
      </w:r>
      <w:r>
        <w:t>ing</w:t>
      </w:r>
      <w:r w:rsidRPr="00906FA5">
        <w:t xml:space="preserve"> children to wash</w:t>
      </w:r>
      <w:r>
        <w:t xml:space="preserve"> and dry</w:t>
      </w:r>
      <w:r w:rsidRPr="00906FA5">
        <w:t xml:space="preserve"> their hands</w:t>
      </w:r>
      <w:r>
        <w:t xml:space="preserve"> (refer to </w:t>
      </w:r>
      <w:r w:rsidRPr="00E630AC">
        <w:rPr>
          <w:i/>
        </w:rPr>
        <w:t>Hygiene Policy</w:t>
      </w:r>
      <w:r>
        <w:t>)</w:t>
      </w:r>
      <w:r w:rsidRPr="00906FA5">
        <w:t>:</w:t>
      </w:r>
    </w:p>
    <w:p w14:paraId="54894BA7" w14:textId="77777777" w:rsidR="00724904" w:rsidRPr="00F5734E" w:rsidRDefault="00724904" w:rsidP="003A79FD">
      <w:pPr>
        <w:pStyle w:val="Bullets2"/>
        <w:ind w:left="567" w:hanging="283"/>
      </w:pPr>
      <w:r>
        <w:t>before touching or eating food</w:t>
      </w:r>
    </w:p>
    <w:p w14:paraId="322820DB" w14:textId="77777777" w:rsidR="00724904" w:rsidRPr="00F5734E" w:rsidRDefault="00724904" w:rsidP="003A79FD">
      <w:pPr>
        <w:pStyle w:val="Bullets2"/>
        <w:ind w:left="567" w:hanging="283"/>
      </w:pPr>
      <w:r>
        <w:t>a</w:t>
      </w:r>
      <w:r w:rsidRPr="00F5734E">
        <w:t xml:space="preserve">fter </w:t>
      </w:r>
      <w:r>
        <w:t>touching chicken or raw meat</w:t>
      </w:r>
    </w:p>
    <w:p w14:paraId="48814D92" w14:textId="77777777" w:rsidR="00724904" w:rsidRPr="00F5734E" w:rsidRDefault="00724904" w:rsidP="003A79FD">
      <w:pPr>
        <w:pStyle w:val="Bullets2"/>
        <w:ind w:left="567" w:hanging="283"/>
      </w:pPr>
      <w:r>
        <w:t>after using the toilet</w:t>
      </w:r>
    </w:p>
    <w:p w14:paraId="2389B5FA" w14:textId="77777777" w:rsidR="00724904" w:rsidRPr="00F5734E" w:rsidRDefault="00724904" w:rsidP="003A79FD">
      <w:pPr>
        <w:pStyle w:val="Bullets2"/>
        <w:ind w:left="567" w:hanging="283"/>
      </w:pPr>
      <w:r>
        <w:t>after blowing their nose, coughing or sneezing</w:t>
      </w:r>
    </w:p>
    <w:p w14:paraId="75170CC9" w14:textId="77777777" w:rsidR="00724904" w:rsidRDefault="00724904" w:rsidP="003A79FD">
      <w:pPr>
        <w:pStyle w:val="Bullets2"/>
        <w:ind w:left="567" w:hanging="283"/>
      </w:pPr>
      <w:r>
        <w:t>after playing with an animal/pet</w:t>
      </w:r>
    </w:p>
    <w:p w14:paraId="10527A7A" w14:textId="77777777" w:rsidR="00724904" w:rsidRDefault="00724904" w:rsidP="00A41A01">
      <w:pPr>
        <w:pStyle w:val="Bullets1"/>
        <w:ind w:left="284" w:hanging="284"/>
      </w:pPr>
      <w:r>
        <w:t>encouraging parents/guardians to discuss a child’s nutritional requirements, food allergies or food sensitivities, and informing the Nominated Supervisor where necessary</w:t>
      </w:r>
    </w:p>
    <w:p w14:paraId="47314CBF" w14:textId="77777777" w:rsidR="00724904" w:rsidRDefault="00724904" w:rsidP="00A41A01">
      <w:pPr>
        <w:pStyle w:val="Bullets1"/>
        <w:ind w:left="284" w:hanging="284"/>
      </w:pPr>
      <w:r>
        <w:t>seeking input from parents/guardians on cultural values or religious expectations regarding food handling, provision and consumption</w:t>
      </w:r>
    </w:p>
    <w:p w14:paraId="495A1E97" w14:textId="77777777" w:rsidR="00724904" w:rsidRDefault="00724904" w:rsidP="00A41A01">
      <w:pPr>
        <w:pStyle w:val="Bullets1"/>
        <w:ind w:left="284" w:hanging="284"/>
      </w:pPr>
      <w:r>
        <w:t>informing the Nominated Supervisor or Approved Provider of any outbreaks of gastroenteritis or possible food poisoning at the service</w:t>
      </w:r>
    </w:p>
    <w:p w14:paraId="21547394" w14:textId="77777777" w:rsidR="00724904" w:rsidRDefault="00724904" w:rsidP="00A41A01">
      <w:pPr>
        <w:pStyle w:val="Bullets1"/>
        <w:ind w:left="284" w:hanging="284"/>
      </w:pPr>
      <w:r>
        <w:t>removing</w:t>
      </w:r>
      <w:r w:rsidRPr="005353A2">
        <w:t xml:space="preserve"> hazardous food </w:t>
      </w:r>
      <w:r>
        <w:t xml:space="preserve">(refer to </w:t>
      </w:r>
      <w:r w:rsidRPr="00E630AC">
        <w:rPr>
          <w:i/>
        </w:rPr>
        <w:t>Definitions</w:t>
      </w:r>
      <w:r>
        <w:t xml:space="preserve">), including food that has fallen on the floor, </w:t>
      </w:r>
      <w:r w:rsidRPr="005353A2">
        <w:t xml:space="preserve">and </w:t>
      </w:r>
      <w:r>
        <w:t xml:space="preserve">providing </w:t>
      </w:r>
      <w:r w:rsidRPr="005353A2">
        <w:t xml:space="preserve">alternative </w:t>
      </w:r>
      <w:r>
        <w:t>food items</w:t>
      </w:r>
    </w:p>
    <w:p w14:paraId="3FE2BDBF" w14:textId="77777777" w:rsidR="00724904" w:rsidRPr="00E630AC" w:rsidRDefault="00724904" w:rsidP="00A41A01">
      <w:pPr>
        <w:pStyle w:val="Bullets1"/>
        <w:ind w:left="284" w:hanging="284"/>
      </w:pPr>
      <w:r w:rsidRPr="00E630AC">
        <w:t xml:space="preserve">documenting and implementing a food safety program (refer to </w:t>
      </w:r>
      <w:r w:rsidRPr="00E630AC">
        <w:rPr>
          <w:i/>
        </w:rPr>
        <w:t>Definitions</w:t>
      </w:r>
      <w:r w:rsidRPr="00E630AC">
        <w:t>), if required</w:t>
      </w:r>
    </w:p>
    <w:p w14:paraId="78961F13" w14:textId="77777777" w:rsidR="00724904" w:rsidRDefault="00724904" w:rsidP="00A41A01">
      <w:pPr>
        <w:pStyle w:val="Bullets1"/>
        <w:ind w:left="284" w:hanging="284"/>
      </w:pPr>
      <w:r>
        <w:lastRenderedPageBreak/>
        <w:t xml:space="preserve">maintaining good personal and kitchen hygiene (refer to </w:t>
      </w:r>
      <w:r w:rsidRPr="00E630AC">
        <w:rPr>
          <w:i/>
        </w:rPr>
        <w:t>Sources</w:t>
      </w:r>
      <w:r>
        <w:t xml:space="preserve">: Department of Health – Food Safety: </w:t>
      </w:r>
      <w:r w:rsidRPr="00FA12C2">
        <w:t xml:space="preserve">Keeping </w:t>
      </w:r>
      <w:r>
        <w:t>f</w:t>
      </w:r>
      <w:r w:rsidRPr="00FA12C2">
        <w:t xml:space="preserve">ood </w:t>
      </w:r>
      <w:r>
        <w:t>s</w:t>
      </w:r>
      <w:r w:rsidRPr="00FA12C2">
        <w:t>afe</w:t>
      </w:r>
      <w:r w:rsidRPr="00FA12C2" w:rsidDel="0001551A">
        <w:t xml:space="preserve"> </w:t>
      </w:r>
      <w:r>
        <w:t xml:space="preserve">and </w:t>
      </w:r>
      <w:r w:rsidRPr="00E630AC">
        <w:rPr>
          <w:i/>
        </w:rPr>
        <w:t>Hygiene Policy</w:t>
      </w:r>
      <w:r>
        <w:t>)</w:t>
      </w:r>
    </w:p>
    <w:p w14:paraId="3233222D" w14:textId="77777777" w:rsidR="00724904" w:rsidRDefault="00724904" w:rsidP="00A41A01">
      <w:pPr>
        <w:pStyle w:val="Bullets1"/>
        <w:ind w:left="284" w:hanging="284"/>
      </w:pPr>
      <w:r>
        <w:t>c</w:t>
      </w:r>
      <w:r w:rsidRPr="009A0553">
        <w:t>overing all wounds</w:t>
      </w:r>
      <w:r>
        <w:t>/</w:t>
      </w:r>
      <w:r w:rsidRPr="009A0553">
        <w:t xml:space="preserve">cuts on hands or arms with </w:t>
      </w:r>
      <w:r>
        <w:t>wound strips or bandage</w:t>
      </w:r>
      <w:r w:rsidR="008C35C1">
        <w:t>s</w:t>
      </w:r>
    </w:p>
    <w:p w14:paraId="6EB2DF01" w14:textId="77777777" w:rsidR="00724904" w:rsidRDefault="00724904" w:rsidP="00A41A01">
      <w:pPr>
        <w:pStyle w:val="Bullets1"/>
        <w:ind w:left="284" w:hanging="284"/>
      </w:pPr>
      <w:r>
        <w:t xml:space="preserve">wearing </w:t>
      </w:r>
      <w:r w:rsidRPr="009A0553">
        <w:t xml:space="preserve">disposable gloves </w:t>
      </w:r>
      <w:r>
        <w:t>when han</w:t>
      </w:r>
      <w:r w:rsidR="008C35C1">
        <w:t>dling food</w:t>
      </w:r>
    </w:p>
    <w:p w14:paraId="5F220E37" w14:textId="77777777" w:rsidR="00724904" w:rsidRDefault="00724904" w:rsidP="00A41A01">
      <w:pPr>
        <w:pStyle w:val="Bullets1"/>
        <w:ind w:left="284" w:hanging="284"/>
      </w:pPr>
      <w:r>
        <w:t xml:space="preserve">complying with the guidelines in relation to the consumption of hot drinks at the service (refer to Attachment 1 – </w:t>
      </w:r>
      <w:r>
        <w:rPr>
          <w:lang w:val="en-US"/>
        </w:rPr>
        <w:t>Responsible consumption of hot drinks at the service</w:t>
      </w:r>
      <w:r w:rsidR="008C35C1">
        <w:t>)</w:t>
      </w:r>
    </w:p>
    <w:p w14:paraId="388840B4" w14:textId="77777777" w:rsidR="00724904" w:rsidRDefault="00724904" w:rsidP="00A41A01">
      <w:pPr>
        <w:pStyle w:val="Bullets1"/>
        <w:ind w:left="284" w:hanging="284"/>
      </w:pPr>
      <w:r>
        <w:t>i</w:t>
      </w:r>
      <w:r w:rsidRPr="0042786E">
        <w:t>nforming parents</w:t>
      </w:r>
      <w:r>
        <w:t>/guardians</w:t>
      </w:r>
      <w:r w:rsidRPr="0042786E">
        <w:t xml:space="preserve"> and visitors </w:t>
      </w:r>
      <w:r>
        <w:t xml:space="preserve">to the service </w:t>
      </w:r>
      <w:r w:rsidRPr="0042786E">
        <w:t xml:space="preserve">about the guidelines </w:t>
      </w:r>
      <w:r>
        <w:t xml:space="preserve">in relation to the consumption of hot drinks at the service (refer to Attachment 1 – </w:t>
      </w:r>
      <w:r>
        <w:rPr>
          <w:lang w:val="en-US"/>
        </w:rPr>
        <w:t>Responsible consumption of hot drinks at the service</w:t>
      </w:r>
      <w:r w:rsidR="008C35C1">
        <w:t>).</w:t>
      </w:r>
    </w:p>
    <w:p w14:paraId="5E27025F" w14:textId="77777777" w:rsidR="00724904" w:rsidRPr="00795891" w:rsidRDefault="00724904" w:rsidP="008B2F6D">
      <w:pPr>
        <w:pStyle w:val="Heading4"/>
        <w:spacing w:before="170"/>
      </w:pPr>
      <w:r w:rsidRPr="00795891">
        <w:t>Parents/guardians are responsible for:</w:t>
      </w:r>
    </w:p>
    <w:p w14:paraId="1992CD35" w14:textId="77777777" w:rsidR="00724904" w:rsidRPr="00E14406" w:rsidRDefault="00724904" w:rsidP="00A41A01">
      <w:pPr>
        <w:pStyle w:val="Bullets1"/>
        <w:ind w:left="284" w:hanging="284"/>
      </w:pPr>
      <w:r>
        <w:t>w</w:t>
      </w:r>
      <w:r w:rsidRPr="00E14406">
        <w:t xml:space="preserve">ashing hands </w:t>
      </w:r>
      <w:r>
        <w:t xml:space="preserve">prior to </w:t>
      </w:r>
      <w:r w:rsidRPr="00E14406">
        <w:t>participating</w:t>
      </w:r>
      <w:r>
        <w:t xml:space="preserve"> in food preparation and cooking activities</w:t>
      </w:r>
    </w:p>
    <w:p w14:paraId="2FD723CD" w14:textId="77777777" w:rsidR="00724904" w:rsidRPr="00E14406" w:rsidRDefault="00724904" w:rsidP="00A41A01">
      <w:pPr>
        <w:pStyle w:val="Bullets1"/>
        <w:ind w:left="284" w:hanging="284"/>
      </w:pPr>
      <w:r>
        <w:t>ensuring</w:t>
      </w:r>
      <w:r w:rsidRPr="00E14406">
        <w:t xml:space="preserve"> </w:t>
      </w:r>
      <w:r>
        <w:t xml:space="preserve">that </w:t>
      </w:r>
      <w:r w:rsidRPr="00E14406">
        <w:t>food preparation surfaces, utensils, lunchboxes and reusable drink bottl</w:t>
      </w:r>
      <w:r>
        <w:t>es are clean</w:t>
      </w:r>
    </w:p>
    <w:p w14:paraId="6B853621" w14:textId="77777777" w:rsidR="00724904" w:rsidRDefault="00724904" w:rsidP="00A41A01">
      <w:pPr>
        <w:pStyle w:val="Bullets1"/>
        <w:ind w:left="284" w:hanging="284"/>
      </w:pPr>
      <w:r>
        <w:t>w</w:t>
      </w:r>
      <w:r w:rsidRPr="00E14406">
        <w:t>ash</w:t>
      </w:r>
      <w:r>
        <w:t>ing</w:t>
      </w:r>
      <w:r w:rsidRPr="00E14406">
        <w:t xml:space="preserve"> all fruits and vegetables thoroughly</w:t>
      </w:r>
    </w:p>
    <w:p w14:paraId="707A74D7" w14:textId="77777777" w:rsidR="00724904" w:rsidRPr="00E14406" w:rsidRDefault="00724904" w:rsidP="00A41A01">
      <w:pPr>
        <w:pStyle w:val="Bullets1"/>
        <w:ind w:left="284" w:hanging="284"/>
      </w:pPr>
      <w:r>
        <w:t xml:space="preserve">wearing </w:t>
      </w:r>
      <w:r w:rsidRPr="009A0553">
        <w:t xml:space="preserve">disposable gloves </w:t>
      </w:r>
      <w:r>
        <w:t>when handling food</w:t>
      </w:r>
    </w:p>
    <w:p w14:paraId="24E148D4" w14:textId="77777777" w:rsidR="00724904" w:rsidRPr="00024E84" w:rsidRDefault="00724904" w:rsidP="00A41A01">
      <w:pPr>
        <w:pStyle w:val="Bullets1"/>
        <w:ind w:left="284" w:hanging="284"/>
      </w:pPr>
      <w:r>
        <w:t>p</w:t>
      </w:r>
      <w:r w:rsidRPr="00024E84">
        <w:t xml:space="preserve">acking </w:t>
      </w:r>
      <w:r>
        <w:t xml:space="preserve">a </w:t>
      </w:r>
      <w:r w:rsidRPr="00024E84">
        <w:t>cold</w:t>
      </w:r>
      <w:r>
        <w:t xml:space="preserve"> item</w:t>
      </w:r>
      <w:r w:rsidRPr="00024E84">
        <w:t>, such as a fro</w:t>
      </w:r>
      <w:r>
        <w:t>zen water bottle, with perishable foods in a child’s lunchbox</w:t>
      </w:r>
      <w:r w:rsidR="00A862F4">
        <w:t>,</w:t>
      </w:r>
      <w:r>
        <w:t xml:space="preserve"> or using an insulated lunch</w:t>
      </w:r>
      <w:r w:rsidRPr="009F6E05">
        <w:t>box or cooler</w:t>
      </w:r>
    </w:p>
    <w:p w14:paraId="71B3B611" w14:textId="77777777" w:rsidR="00724904" w:rsidRDefault="00724904" w:rsidP="00A41A01">
      <w:pPr>
        <w:pStyle w:val="Bullets1"/>
        <w:ind w:left="284" w:hanging="284"/>
      </w:pPr>
      <w:r>
        <w:t>c</w:t>
      </w:r>
      <w:r w:rsidRPr="00E14406">
        <w:t>omplying with the requirements</w:t>
      </w:r>
      <w:r>
        <w:t xml:space="preserve"> of this policy</w:t>
      </w:r>
    </w:p>
    <w:p w14:paraId="165CAE34" w14:textId="77777777" w:rsidR="00724904" w:rsidRDefault="00724904" w:rsidP="00A41A01">
      <w:pPr>
        <w:pStyle w:val="Bullets1"/>
        <w:ind w:left="284" w:hanging="284"/>
      </w:pPr>
      <w:r>
        <w:t>p</w:t>
      </w:r>
      <w:r w:rsidRPr="00F403C7">
        <w:t>roviding details of specific nutritional requirements (including allergies) on their child’s enrolment form</w:t>
      </w:r>
      <w:r>
        <w:t>,</w:t>
      </w:r>
      <w:r w:rsidRPr="00F403C7">
        <w:t xml:space="preserve"> and discussing these with the </w:t>
      </w:r>
      <w:r>
        <w:t>Nominated Supervisor</w:t>
      </w:r>
      <w:r w:rsidRPr="00F403C7">
        <w:t xml:space="preserve"> prior to the child commencing at the </w:t>
      </w:r>
      <w:r>
        <w:t>service</w:t>
      </w:r>
      <w:r w:rsidRPr="00F403C7">
        <w:t xml:space="preserve"> and whenever these requirements change.</w:t>
      </w:r>
    </w:p>
    <w:p w14:paraId="7C93B676" w14:textId="77777777" w:rsidR="00724904" w:rsidRPr="00480787" w:rsidRDefault="00724904" w:rsidP="008B2F6D">
      <w:pPr>
        <w:pStyle w:val="Heading4"/>
        <w:keepNext w:val="0"/>
        <w:spacing w:before="170"/>
      </w:pPr>
      <w:r w:rsidRPr="00480787">
        <w:t xml:space="preserve">Volunteers and students, while at the service, are responsible for following </w:t>
      </w:r>
      <w:r w:rsidR="008C35C1">
        <w:t>this policy and its procedures.</w:t>
      </w:r>
    </w:p>
    <w:p w14:paraId="49CBC833" w14:textId="77777777" w:rsidR="00724904" w:rsidRPr="002F35EF" w:rsidRDefault="00724904" w:rsidP="00724904">
      <w:pPr>
        <w:pStyle w:val="Heading1"/>
      </w:pPr>
      <w:r w:rsidRPr="002F35EF">
        <w:t>Evaluation</w:t>
      </w:r>
    </w:p>
    <w:p w14:paraId="29CC25C5" w14:textId="77777777" w:rsidR="00724904" w:rsidRPr="003B1E26" w:rsidRDefault="00724904" w:rsidP="00724904">
      <w:pPr>
        <w:pStyle w:val="BodyText3ptAfter"/>
        <w:rPr>
          <w:lang w:val="en-US"/>
        </w:rPr>
      </w:pPr>
      <w:r w:rsidRPr="003B1E26">
        <w:rPr>
          <w:lang w:val="en-US"/>
        </w:rPr>
        <w:t>In order to assess whether the values and purposes of the policy have been achieved, the Approved Provider will:</w:t>
      </w:r>
    </w:p>
    <w:p w14:paraId="17D1B6DC" w14:textId="77777777" w:rsidR="00724904" w:rsidRDefault="00724904" w:rsidP="00A41A01">
      <w:pPr>
        <w:pStyle w:val="Bullets1"/>
        <w:ind w:left="284" w:hanging="284"/>
        <w:rPr>
          <w:lang w:val="en-US"/>
        </w:rPr>
      </w:pPr>
      <w:r>
        <w:rPr>
          <w:lang w:val="en-US"/>
        </w:rPr>
        <w:t>regularly seek feedback from everyone affected by the policy regarding its effectiveness</w:t>
      </w:r>
    </w:p>
    <w:p w14:paraId="6360C38D" w14:textId="77777777" w:rsidR="00724904" w:rsidRDefault="00724904" w:rsidP="00A41A01">
      <w:pPr>
        <w:pStyle w:val="Bullets1"/>
        <w:ind w:left="284" w:hanging="284"/>
        <w:rPr>
          <w:lang w:val="en-US"/>
        </w:rPr>
      </w:pPr>
      <w:r>
        <w:rPr>
          <w:lang w:val="en-US"/>
        </w:rPr>
        <w:t>monitor the implementation, compliance, complaints and incidents in relation to this policy</w:t>
      </w:r>
    </w:p>
    <w:p w14:paraId="123AE9D1" w14:textId="77777777" w:rsidR="00724904" w:rsidRDefault="00724904" w:rsidP="00A41A01">
      <w:pPr>
        <w:pStyle w:val="Bullets1"/>
        <w:ind w:left="284" w:hanging="284"/>
        <w:rPr>
          <w:lang w:val="en-US"/>
        </w:rPr>
      </w:pPr>
      <w:r>
        <w:t>m</w:t>
      </w:r>
      <w:r w:rsidRPr="00A3355B">
        <w:t xml:space="preserve">onitor </w:t>
      </w:r>
      <w:r>
        <w:t>and investigate any issues related to food safety, such as reports of gastroenteritis or food poisoning</w:t>
      </w:r>
    </w:p>
    <w:p w14:paraId="7928B87C" w14:textId="77777777" w:rsidR="00724904" w:rsidRDefault="00724904" w:rsidP="00A41A01">
      <w:pPr>
        <w:pStyle w:val="Bullets1"/>
        <w:ind w:left="284" w:hanging="284"/>
        <w:rPr>
          <w:lang w:val="en-US"/>
        </w:rPr>
      </w:pPr>
      <w:r>
        <w:rPr>
          <w:lang w:val="en-US"/>
        </w:rPr>
        <w:t>keep the policy up to date with current legislation, research, policy and best practice</w:t>
      </w:r>
    </w:p>
    <w:p w14:paraId="2A3A6AC7" w14:textId="77777777" w:rsidR="00724904" w:rsidRDefault="00724904" w:rsidP="00A41A01">
      <w:pPr>
        <w:pStyle w:val="Bullets1"/>
        <w:ind w:left="284" w:hanging="284"/>
        <w:rPr>
          <w:lang w:val="en-US"/>
        </w:rPr>
      </w:pPr>
      <w:r>
        <w:rPr>
          <w:lang w:val="en-US"/>
        </w:rPr>
        <w:t>revise the policy and procedures as part of the service’s policy review cycle, or as required</w:t>
      </w:r>
    </w:p>
    <w:p w14:paraId="1E1F2658" w14:textId="77777777" w:rsidR="00724904" w:rsidRPr="00A46FF5" w:rsidRDefault="00724904" w:rsidP="00A41A01">
      <w:pPr>
        <w:pStyle w:val="Bullets1"/>
        <w:ind w:left="284" w:hanging="284"/>
        <w:rPr>
          <w:b/>
        </w:rPr>
      </w:pPr>
      <w:r w:rsidRPr="00C40CEF">
        <w:rPr>
          <w:lang w:val="en-US"/>
        </w:rPr>
        <w:t>notify parents/guardians at least 14 days before making any changes to this policy or its procedures.</w:t>
      </w:r>
    </w:p>
    <w:p w14:paraId="2C0EAD7A" w14:textId="77777777" w:rsidR="00724904" w:rsidRPr="002F35EF" w:rsidRDefault="00724904" w:rsidP="00724904">
      <w:pPr>
        <w:pStyle w:val="Heading1"/>
      </w:pPr>
      <w:r w:rsidRPr="002F35EF">
        <w:t>Attachments</w:t>
      </w:r>
    </w:p>
    <w:p w14:paraId="4A21DAF1" w14:textId="77777777" w:rsidR="00724904" w:rsidRPr="00024E84" w:rsidRDefault="00724904" w:rsidP="00724904">
      <w:pPr>
        <w:pStyle w:val="Bullets1"/>
        <w:rPr>
          <w:lang w:val="en-US"/>
        </w:rPr>
      </w:pPr>
      <w:r>
        <w:rPr>
          <w:lang w:val="en-US"/>
        </w:rPr>
        <w:t>Attachment 1: Responsible consumption of hot drinks at the service</w:t>
      </w:r>
    </w:p>
    <w:p w14:paraId="0FD91D2E" w14:textId="77777777" w:rsidR="008C35C1" w:rsidRPr="00F6391B" w:rsidRDefault="008C35C1" w:rsidP="008C35C1">
      <w:pPr>
        <w:pStyle w:val="Heading1"/>
      </w:pPr>
      <w:r w:rsidRPr="00F6391B">
        <w:t>Authorisation</w:t>
      </w:r>
    </w:p>
    <w:p w14:paraId="17412815" w14:textId="22A9BCE3" w:rsidR="008C35C1" w:rsidRDefault="008C35C1" w:rsidP="008C35C1">
      <w:pPr>
        <w:pStyle w:val="BodyText"/>
      </w:pPr>
      <w:r>
        <w:t xml:space="preserve">This policy was adopted by the Approved Provider </w:t>
      </w:r>
      <w:r w:rsidRPr="00831F9A">
        <w:t xml:space="preserve">of </w:t>
      </w:r>
      <w:fldSimple w:instr=" DOCPROPERTY  Company  \* MERGEFORMAT ">
        <w:r w:rsidR="00E03239">
          <w:t>Box Hill North Primary School Kindergarten</w:t>
        </w:r>
      </w:fldSimple>
      <w:r w:rsidRPr="004E176F">
        <w:t xml:space="preserve"> </w:t>
      </w:r>
      <w:r w:rsidRPr="00831F9A">
        <w:t xml:space="preserve">on </w:t>
      </w:r>
      <w:r w:rsidR="003A2D99">
        <w:t>November 2017</w:t>
      </w:r>
    </w:p>
    <w:p w14:paraId="39AB7436" w14:textId="44C41064" w:rsidR="008C35C1" w:rsidRDefault="008C35C1" w:rsidP="008C35C1">
      <w:pPr>
        <w:pStyle w:val="Heading1"/>
      </w:pPr>
      <w:r w:rsidRPr="00F6391B">
        <w:t>Review date:</w:t>
      </w:r>
      <w:r w:rsidR="001C56D5">
        <w:t xml:space="preserve">  </w:t>
      </w:r>
      <w:r w:rsidR="003A2D99">
        <w:rPr>
          <w:b w:val="0"/>
        </w:rPr>
        <w:t>november 202</w:t>
      </w:r>
      <w:r w:rsidR="00035372">
        <w:rPr>
          <w:b w:val="0"/>
        </w:rPr>
        <w:t>2</w:t>
      </w:r>
      <w:bookmarkStart w:id="0" w:name="_GoBack"/>
      <w:bookmarkEnd w:id="0"/>
    </w:p>
    <w:p w14:paraId="01961982" w14:textId="77777777" w:rsidR="00724904" w:rsidRDefault="00724904" w:rsidP="00724904">
      <w:pPr>
        <w:pStyle w:val="Attachment1"/>
      </w:pPr>
      <w:r>
        <w:lastRenderedPageBreak/>
        <w:t>Attachment 1</w:t>
      </w:r>
    </w:p>
    <w:p w14:paraId="765D3430" w14:textId="77777777" w:rsidR="00724904" w:rsidRDefault="00724904" w:rsidP="00724904">
      <w:pPr>
        <w:pStyle w:val="Attachment2"/>
      </w:pPr>
      <w:r>
        <w:t>Responsible consumption of hot drinks at the service</w:t>
      </w:r>
    </w:p>
    <w:p w14:paraId="70A81CD5" w14:textId="77777777" w:rsidR="00724904" w:rsidRPr="001C73EF" w:rsidRDefault="00724904" w:rsidP="00A862F4">
      <w:pPr>
        <w:pStyle w:val="Heading4"/>
        <w:spacing w:after="170"/>
      </w:pPr>
      <w:r w:rsidRPr="001C73EF">
        <w:t xml:space="preserve">Services should adapt this </w:t>
      </w:r>
      <w:r>
        <w:t>attachment</w:t>
      </w:r>
      <w:r w:rsidRPr="001C73EF">
        <w:t xml:space="preserve"> and </w:t>
      </w:r>
      <w:r>
        <w:t xml:space="preserve">its </w:t>
      </w:r>
      <w:r w:rsidRPr="001C73EF">
        <w:t>procedures to suit their specific circumstances.</w:t>
      </w:r>
    </w:p>
    <w:p w14:paraId="7C670572" w14:textId="77777777" w:rsidR="00724904" w:rsidRPr="001C73EF" w:rsidRDefault="00724904" w:rsidP="00724904">
      <w:pPr>
        <w:pStyle w:val="BodyText"/>
      </w:pPr>
      <w:r w:rsidRPr="001C73EF">
        <w:t>Scalds and burns from hot liquids are a common cause of hospital admission in 0</w:t>
      </w:r>
      <w:r>
        <w:t xml:space="preserve"> to </w:t>
      </w:r>
      <w:r w:rsidRPr="001C73EF">
        <w:t>4 year olds.</w:t>
      </w:r>
      <w:r w:rsidR="001C56D5">
        <w:t xml:space="preserve"> </w:t>
      </w:r>
      <w:r w:rsidRPr="001C73EF">
        <w:t xml:space="preserve">A child’s skin is thinner and more sensitive than an adult’s and will therefore </w:t>
      </w:r>
      <w:r>
        <w:t>experience</w:t>
      </w:r>
      <w:r w:rsidRPr="001C73EF">
        <w:t xml:space="preserve"> a more severe burn (refer to </w:t>
      </w:r>
      <w:r w:rsidRPr="00E630AC">
        <w:rPr>
          <w:i/>
        </w:rPr>
        <w:t>Sources</w:t>
      </w:r>
      <w:r w:rsidRPr="001B713D">
        <w:t>: Kidsafe</w:t>
      </w:r>
      <w:r>
        <w:t xml:space="preserve"> fact sheet</w:t>
      </w:r>
      <w:r w:rsidRPr="001C73EF">
        <w:t>).</w:t>
      </w:r>
      <w:r w:rsidR="001C56D5">
        <w:t xml:space="preserve"> </w:t>
      </w:r>
      <w:r w:rsidRPr="001C73EF">
        <w:t xml:space="preserve">Children’s natural curiosity, impulsiveness, mode of reaction and lack of experience in assessing danger are contributing factors to the vulnerability of </w:t>
      </w:r>
      <w:r>
        <w:t>children at this age</w:t>
      </w:r>
      <w:r w:rsidRPr="001C73EF">
        <w:t>.</w:t>
      </w:r>
    </w:p>
    <w:p w14:paraId="1748E02D" w14:textId="77777777" w:rsidR="00724904" w:rsidRDefault="00724904" w:rsidP="00724904">
      <w:pPr>
        <w:pStyle w:val="BodyText"/>
      </w:pPr>
      <w:r>
        <w:t>C</w:t>
      </w:r>
      <w:r w:rsidRPr="001C73EF">
        <w:t>ommon scenario</w:t>
      </w:r>
      <w:r>
        <w:t>s</w:t>
      </w:r>
      <w:r w:rsidRPr="001C73EF">
        <w:t xml:space="preserve"> </w:t>
      </w:r>
      <w:r>
        <w:t>that can lead to a child being scalded</w:t>
      </w:r>
      <w:r w:rsidRPr="001C73EF">
        <w:t xml:space="preserve"> </w:t>
      </w:r>
      <w:r>
        <w:t>include</w:t>
      </w:r>
      <w:r w:rsidRPr="001C73EF">
        <w:t xml:space="preserve"> </w:t>
      </w:r>
      <w:r>
        <w:t xml:space="preserve">when </w:t>
      </w:r>
      <w:r w:rsidRPr="001C73EF">
        <w:t>a child pull</w:t>
      </w:r>
      <w:r>
        <w:t>s</w:t>
      </w:r>
      <w:r w:rsidRPr="001C73EF">
        <w:t xml:space="preserve"> a cup of tea, coffee or hot water from a table or bench</w:t>
      </w:r>
      <w:r>
        <w:t>,</w:t>
      </w:r>
      <w:r w:rsidRPr="001C73EF">
        <w:t xml:space="preserve"> or </w:t>
      </w:r>
      <w:r>
        <w:t xml:space="preserve">when a child </w:t>
      </w:r>
      <w:r w:rsidRPr="001C73EF">
        <w:t>run</w:t>
      </w:r>
      <w:r>
        <w:t>s</w:t>
      </w:r>
      <w:r w:rsidRPr="001C73EF">
        <w:t xml:space="preserve"> into a person holding a hot drink </w:t>
      </w:r>
      <w:r>
        <w:t>resulting in</w:t>
      </w:r>
      <w:r w:rsidRPr="001C73EF">
        <w:t xml:space="preserve"> the hot drink </w:t>
      </w:r>
      <w:r w:rsidR="008C35C1">
        <w:t>spilling over the child’s body.</w:t>
      </w:r>
    </w:p>
    <w:p w14:paraId="61CCD844" w14:textId="77777777" w:rsidR="00724904" w:rsidRPr="001C73EF" w:rsidRDefault="00724904" w:rsidP="00724904">
      <w:pPr>
        <w:pStyle w:val="BodyText"/>
      </w:pPr>
      <w:r w:rsidRPr="001C73EF">
        <w:t xml:space="preserve">The </w:t>
      </w:r>
      <w:r>
        <w:t>consumption</w:t>
      </w:r>
      <w:r w:rsidRPr="001C73EF">
        <w:t xml:space="preserve"> of lukewarm drinks or</w:t>
      </w:r>
      <w:r>
        <w:t xml:space="preserve"> the use of</w:t>
      </w:r>
      <w:r w:rsidRPr="001C73EF">
        <w:t xml:space="preserve"> lidded cups</w:t>
      </w:r>
      <w:r>
        <w:t>/</w:t>
      </w:r>
      <w:r w:rsidRPr="001C73EF">
        <w:t>mugs in areas accessed by children should be considered with caution</w:t>
      </w:r>
      <w:r>
        <w:t>,</w:t>
      </w:r>
      <w:r w:rsidRPr="001C73EF">
        <w:t xml:space="preserve"> as this </w:t>
      </w:r>
      <w:r>
        <w:t>is</w:t>
      </w:r>
      <w:r w:rsidRPr="001C73EF">
        <w:t xml:space="preserve"> not necessarily a safe practice and might give the impression that it is acceptable to consume hot drinks around children.</w:t>
      </w:r>
    </w:p>
    <w:p w14:paraId="0A919235" w14:textId="77777777" w:rsidR="00724904" w:rsidRPr="001C73EF" w:rsidRDefault="00724904" w:rsidP="00E630AC">
      <w:pPr>
        <w:pStyle w:val="Heading3"/>
      </w:pPr>
      <w:r>
        <w:t>General guidelines</w:t>
      </w:r>
    </w:p>
    <w:p w14:paraId="0DA2A524" w14:textId="77777777" w:rsidR="00724904" w:rsidRPr="001C73EF" w:rsidRDefault="00724904" w:rsidP="00E630AC">
      <w:pPr>
        <w:pStyle w:val="Heading4"/>
      </w:pPr>
      <w:r w:rsidRPr="001C73EF">
        <w:t>The Approved Provider, Nominated Supervisor and all staff are responsible for:</w:t>
      </w:r>
    </w:p>
    <w:p w14:paraId="33A61E29" w14:textId="77777777" w:rsidR="00724904" w:rsidRPr="001C73EF" w:rsidRDefault="00724904" w:rsidP="00A41A01">
      <w:pPr>
        <w:pStyle w:val="Bullets1"/>
        <w:ind w:left="284" w:hanging="284"/>
      </w:pPr>
      <w:r w:rsidRPr="001C73EF">
        <w:t xml:space="preserve">ensuring </w:t>
      </w:r>
      <w:r>
        <w:t xml:space="preserve">that </w:t>
      </w:r>
      <w:r w:rsidRPr="001C73EF">
        <w:t xml:space="preserve">hot drinks are only prepared and consumed in areas </w:t>
      </w:r>
      <w:r>
        <w:t>inaccessible to</w:t>
      </w:r>
      <w:r w:rsidRPr="001C73EF">
        <w:t xml:space="preserve"> children, such as </w:t>
      </w:r>
      <w:r>
        <w:t xml:space="preserve">the </w:t>
      </w:r>
      <w:r w:rsidRPr="001C73EF">
        <w:t>kitchen, staffroom and office</w:t>
      </w:r>
    </w:p>
    <w:p w14:paraId="06DFDAB2" w14:textId="77777777" w:rsidR="00724904" w:rsidRPr="001C73EF" w:rsidRDefault="00724904" w:rsidP="00A41A01">
      <w:pPr>
        <w:pStyle w:val="Bullets1"/>
        <w:ind w:left="284" w:hanging="284"/>
      </w:pPr>
      <w:r w:rsidRPr="001C73EF">
        <w:t xml:space="preserve">ensuring </w:t>
      </w:r>
      <w:r>
        <w:t xml:space="preserve">that </w:t>
      </w:r>
      <w:r w:rsidRPr="001C73EF">
        <w:t xml:space="preserve">hot drinks are not consumed in, </w:t>
      </w:r>
      <w:r>
        <w:t xml:space="preserve">or </w:t>
      </w:r>
      <w:r w:rsidRPr="001C73EF">
        <w:t>taken into or</w:t>
      </w:r>
      <w:r>
        <w:t xml:space="preserve"> </w:t>
      </w:r>
      <w:r w:rsidRPr="001C73EF">
        <w:t>through, children’s rooms, outdoor areas or any other area where children are in attendance or participating in the program</w:t>
      </w:r>
    </w:p>
    <w:p w14:paraId="54D5A34C" w14:textId="77777777" w:rsidR="00724904" w:rsidRPr="001C73EF" w:rsidRDefault="00724904" w:rsidP="00A41A01">
      <w:pPr>
        <w:pStyle w:val="Bullets1"/>
        <w:ind w:left="284" w:hanging="284"/>
      </w:pPr>
      <w:r w:rsidRPr="001C73EF">
        <w:t xml:space="preserve">informing parents/guardians on duty, visitors to the service, students, volunteers and any other person participating in the program of the service’s hot drink procedures and the reasons for </w:t>
      </w:r>
      <w:r>
        <w:t>such procedures</w:t>
      </w:r>
    </w:p>
    <w:p w14:paraId="22E68323" w14:textId="77777777" w:rsidR="00724904" w:rsidRPr="001C73EF" w:rsidRDefault="00724904" w:rsidP="00A41A01">
      <w:pPr>
        <w:pStyle w:val="Bullets1"/>
        <w:ind w:left="284" w:hanging="284"/>
      </w:pPr>
      <w:r w:rsidRPr="001C73EF">
        <w:t xml:space="preserve">ensuring </w:t>
      </w:r>
      <w:r>
        <w:t xml:space="preserve">that </w:t>
      </w:r>
      <w:r w:rsidRPr="001C73EF">
        <w:t>children enrolled and participating in the program do not have access to areas of the building that are likely to be hazardous</w:t>
      </w:r>
      <w:r>
        <w:t>,</w:t>
      </w:r>
      <w:r w:rsidRPr="001C73EF">
        <w:t xml:space="preserve"> including</w:t>
      </w:r>
      <w:r>
        <w:t xml:space="preserve"> the</w:t>
      </w:r>
      <w:r w:rsidRPr="001C73EF">
        <w:t xml:space="preserve"> kitchen</w:t>
      </w:r>
      <w:r>
        <w:t xml:space="preserve">, </w:t>
      </w:r>
      <w:r w:rsidRPr="001C73EF">
        <w:t>staffroom</w:t>
      </w:r>
      <w:r>
        <w:t xml:space="preserve"> and</w:t>
      </w:r>
      <w:r w:rsidRPr="001C73EF">
        <w:t xml:space="preserve"> office</w:t>
      </w:r>
    </w:p>
    <w:p w14:paraId="0041981B" w14:textId="77777777" w:rsidR="00724904" w:rsidRPr="001C73EF" w:rsidRDefault="00724904" w:rsidP="00A41A01">
      <w:pPr>
        <w:pStyle w:val="Bullets1"/>
        <w:ind w:left="284" w:hanging="284"/>
      </w:pPr>
      <w:r w:rsidRPr="001C73EF">
        <w:t xml:space="preserve">ensuring </w:t>
      </w:r>
      <w:r>
        <w:t xml:space="preserve">that </w:t>
      </w:r>
      <w:r w:rsidRPr="001C73EF">
        <w:t>parents/guardians attending the service actively supervise children in their care who are not enrolled in the program, including siblings</w:t>
      </w:r>
    </w:p>
    <w:p w14:paraId="6F74F4BC" w14:textId="77777777" w:rsidR="00724904" w:rsidRDefault="00724904" w:rsidP="00A41A01">
      <w:pPr>
        <w:pStyle w:val="Bullets1"/>
        <w:ind w:left="284" w:hanging="284"/>
      </w:pPr>
      <w:r w:rsidRPr="000A2CC1">
        <w:t>ensuring that at least one educator with current approved first aid qualifications is in attendance and immediately available at all times that children are being educat</w:t>
      </w:r>
      <w:r w:rsidR="008C35C1">
        <w:t>ed and cared for by the service</w:t>
      </w:r>
    </w:p>
    <w:p w14:paraId="74DDC196" w14:textId="77777777" w:rsidR="00724904" w:rsidRPr="001C73EF" w:rsidRDefault="00724904" w:rsidP="00A41A01">
      <w:pPr>
        <w:pStyle w:val="Bullets1"/>
        <w:ind w:left="284" w:hanging="284"/>
      </w:pPr>
      <w:r w:rsidRPr="001C73EF">
        <w:t xml:space="preserve">educating service users about the prevention of burns and scalds by providing relevant information (refer to </w:t>
      </w:r>
      <w:r w:rsidRPr="00E630AC">
        <w:rPr>
          <w:i/>
        </w:rPr>
        <w:t>Sources</w:t>
      </w:r>
      <w:r w:rsidRPr="00A862F4">
        <w:t>:</w:t>
      </w:r>
      <w:r>
        <w:rPr>
          <w:i/>
        </w:rPr>
        <w:t xml:space="preserve"> </w:t>
      </w:r>
      <w:r w:rsidRPr="001C73EF">
        <w:t xml:space="preserve">Burns and </w:t>
      </w:r>
      <w:r>
        <w:t>s</w:t>
      </w:r>
      <w:r w:rsidRPr="001C73EF">
        <w:t xml:space="preserve">calds – </w:t>
      </w:r>
      <w:r>
        <w:t>c</w:t>
      </w:r>
      <w:r w:rsidRPr="001C73EF">
        <w:t>hildren and Kidsafe fact sheet)</w:t>
      </w:r>
      <w:r>
        <w:t>,</w:t>
      </w:r>
      <w:r w:rsidRPr="001C73EF">
        <w:t xml:space="preserve"> including appropriate first aid for scalds</w:t>
      </w:r>
    </w:p>
    <w:p w14:paraId="7A58984A" w14:textId="77777777" w:rsidR="00724904" w:rsidRPr="001C73EF" w:rsidRDefault="00724904" w:rsidP="00A41A01">
      <w:pPr>
        <w:pStyle w:val="Bullets1"/>
        <w:ind w:left="284" w:hanging="284"/>
      </w:pPr>
      <w:r w:rsidRPr="001C73EF">
        <w:t>implementing safety procedures in relation to hot drinks at service events occurring outside operational hours</w:t>
      </w:r>
      <w:r>
        <w:t>,</w:t>
      </w:r>
      <w:r w:rsidRPr="001C73EF">
        <w:t xml:space="preserve"> including: </w:t>
      </w:r>
    </w:p>
    <w:p w14:paraId="33D75861" w14:textId="77777777" w:rsidR="00724904" w:rsidRPr="001C73EF" w:rsidRDefault="00724904" w:rsidP="007F6AA0">
      <w:pPr>
        <w:pStyle w:val="Bullets2"/>
        <w:ind w:left="567" w:hanging="283"/>
      </w:pPr>
      <w:r w:rsidRPr="001C73EF">
        <w:t xml:space="preserve">offering alternative drinks </w:t>
      </w:r>
      <w:r>
        <w:t>for</w:t>
      </w:r>
      <w:r w:rsidRPr="001C73EF">
        <w:t xml:space="preserve"> adults e.g. juice, water</w:t>
      </w:r>
      <w:r>
        <w:t xml:space="preserve"> or</w:t>
      </w:r>
      <w:r w:rsidRPr="001C73EF">
        <w:t xml:space="preserve"> iced coffee</w:t>
      </w:r>
    </w:p>
    <w:p w14:paraId="676640B3" w14:textId="77777777" w:rsidR="00724904" w:rsidRPr="001C73EF" w:rsidRDefault="00724904" w:rsidP="007F6AA0">
      <w:pPr>
        <w:pStyle w:val="Bullets2"/>
        <w:ind w:left="567" w:hanging="283"/>
      </w:pPr>
      <w:r w:rsidRPr="001C73EF">
        <w:t>safely locating urns, kettles and power cords</w:t>
      </w:r>
      <w:r>
        <w:t xml:space="preserve"> out of reach of children</w:t>
      </w:r>
    </w:p>
    <w:p w14:paraId="58CD0D75" w14:textId="77777777" w:rsidR="00724904" w:rsidRPr="001C73EF" w:rsidRDefault="00724904" w:rsidP="007F6AA0">
      <w:pPr>
        <w:pStyle w:val="Bullets2"/>
        <w:ind w:left="567" w:hanging="283"/>
      </w:pPr>
      <w:r w:rsidRPr="001C73EF">
        <w:t>preparing and consuming hot drinks in a</w:t>
      </w:r>
      <w:r>
        <w:t>n</w:t>
      </w:r>
      <w:r w:rsidRPr="001C73EF">
        <w:t xml:space="preserve"> area </w:t>
      </w:r>
      <w:r>
        <w:t>inaccessible to</w:t>
      </w:r>
      <w:r w:rsidRPr="001C73EF">
        <w:t xml:space="preserve"> children</w:t>
      </w:r>
    </w:p>
    <w:p w14:paraId="4D8A3A10" w14:textId="77777777" w:rsidR="00724904" w:rsidRPr="001C73EF" w:rsidRDefault="00724904" w:rsidP="007F6AA0">
      <w:pPr>
        <w:pStyle w:val="Bullets2"/>
        <w:ind w:left="567" w:hanging="283"/>
      </w:pPr>
      <w:r w:rsidRPr="001C73EF">
        <w:t>ensuring a person with current approved first</w:t>
      </w:r>
      <w:r>
        <w:t xml:space="preserve"> </w:t>
      </w:r>
      <w:r w:rsidRPr="001C73EF">
        <w:t>aid qualification</w:t>
      </w:r>
      <w:r>
        <w:t>s</w:t>
      </w:r>
      <w:r w:rsidRPr="001C73EF">
        <w:t xml:space="preserve"> is in attendance for social events held outside operational hours.</w:t>
      </w:r>
    </w:p>
    <w:sectPr w:rsidR="00724904" w:rsidRPr="001C73EF" w:rsidSect="00EF0934">
      <w:footerReference w:type="default" r:id="rId28"/>
      <w:type w:val="continuous"/>
      <w:pgSz w:w="11906" w:h="16838" w:code="9"/>
      <w:pgMar w:top="1021" w:right="1418" w:bottom="1418"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4B4C4" w14:textId="77777777" w:rsidR="003B5933" w:rsidRDefault="003B5933" w:rsidP="002D4B54">
      <w:pPr>
        <w:spacing w:after="0"/>
      </w:pPr>
      <w:r>
        <w:separator/>
      </w:r>
    </w:p>
  </w:endnote>
  <w:endnote w:type="continuationSeparator" w:id="0">
    <w:p w14:paraId="326547A7" w14:textId="77777777" w:rsidR="003B5933" w:rsidRDefault="003B5933"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8"/>
      <w:gridCol w:w="4532"/>
    </w:tblGrid>
    <w:tr w:rsidR="00A25BD5" w:rsidRPr="00E670C0" w14:paraId="78A9F592" w14:textId="77777777" w:rsidTr="005F1D3F">
      <w:tc>
        <w:tcPr>
          <w:tcW w:w="4643" w:type="dxa"/>
          <w:shd w:val="clear" w:color="auto" w:fill="auto"/>
        </w:tcPr>
        <w:p w14:paraId="4BCEC6EC" w14:textId="77777777" w:rsidR="00A25BD5" w:rsidRPr="00E670C0" w:rsidRDefault="00A25BD5" w:rsidP="00F03AC2">
          <w:pPr>
            <w:pStyle w:val="Footer"/>
          </w:pPr>
          <w:r w:rsidRPr="00E670C0">
            <w:t xml:space="preserve">© </w:t>
          </w:r>
          <w:r w:rsidR="007A3A59">
            <w:t>2014 Early Learning Association Australia</w:t>
          </w:r>
        </w:p>
        <w:p w14:paraId="56B22DBD" w14:textId="77777777" w:rsidR="00A25BD5" w:rsidRPr="00E670C0" w:rsidRDefault="00A25BD5" w:rsidP="00F03AC2">
          <w:pPr>
            <w:pStyle w:val="Footer"/>
          </w:pPr>
          <w:r w:rsidRPr="00E670C0">
            <w:t>Telephone 03 9489 3500 or 1300 730 119 (rural)</w:t>
          </w:r>
        </w:p>
      </w:tc>
      <w:tc>
        <w:tcPr>
          <w:tcW w:w="4643" w:type="dxa"/>
          <w:shd w:val="clear" w:color="auto" w:fill="auto"/>
        </w:tcPr>
        <w:p w14:paraId="0C919BFB" w14:textId="1DB7B407" w:rsidR="00A25BD5" w:rsidRPr="00E670C0" w:rsidRDefault="003A2D99" w:rsidP="005F1D3F">
          <w:pPr>
            <w:pStyle w:val="Footer"/>
            <w:jc w:val="right"/>
          </w:pPr>
          <w:fldSimple w:instr=" STYLEREF  Title  \* MERGEFORMAT ">
            <w:r w:rsidR="00035372" w:rsidRPr="00035372">
              <w:rPr>
                <w:bCs/>
                <w:noProof/>
                <w:lang w:val="en-US"/>
              </w:rPr>
              <w:t>Food Safety</w:t>
            </w:r>
            <w:r w:rsidR="00035372">
              <w:rPr>
                <w:noProof/>
              </w:rPr>
              <w:t xml:space="preserve"> Policy</w:t>
            </w:r>
          </w:fldSimple>
          <w:r w:rsidR="006A45B5">
            <w:rPr>
              <w:noProof/>
            </w:rPr>
            <w:t xml:space="preserve"> (Version 2)</w:t>
          </w:r>
        </w:p>
        <w:p w14:paraId="4919AA60" w14:textId="5B51AC8C" w:rsidR="00F03AC2" w:rsidRPr="00E670C0" w:rsidRDefault="00F03AC2" w:rsidP="005F1D3F">
          <w:pPr>
            <w:pStyle w:val="Footer"/>
            <w:jc w:val="right"/>
          </w:pPr>
          <w:r w:rsidRPr="00E670C0">
            <w:t xml:space="preserve">Page </w:t>
          </w:r>
          <w:r w:rsidR="00286B4F" w:rsidRPr="00E670C0">
            <w:fldChar w:fldCharType="begin"/>
          </w:r>
          <w:r w:rsidR="00436153" w:rsidRPr="00E670C0">
            <w:instrText xml:space="preserve"> PAGE </w:instrText>
          </w:r>
          <w:r w:rsidR="00286B4F" w:rsidRPr="00E670C0">
            <w:fldChar w:fldCharType="separate"/>
          </w:r>
          <w:r w:rsidR="003A2D99">
            <w:rPr>
              <w:noProof/>
            </w:rPr>
            <w:t>7</w:t>
          </w:r>
          <w:r w:rsidR="00286B4F" w:rsidRPr="00E670C0">
            <w:rPr>
              <w:noProof/>
            </w:rPr>
            <w:fldChar w:fldCharType="end"/>
          </w:r>
          <w:r w:rsidRPr="00E670C0">
            <w:t xml:space="preserve"> of </w:t>
          </w:r>
          <w:fldSimple w:instr=" NUMPAGES  ">
            <w:r w:rsidR="003A2D99">
              <w:rPr>
                <w:noProof/>
              </w:rPr>
              <w:t>8</w:t>
            </w:r>
          </w:fldSimple>
        </w:p>
      </w:tc>
    </w:tr>
  </w:tbl>
  <w:p w14:paraId="2B3ED3EF" w14:textId="77777777" w:rsidR="00A25BD5" w:rsidRPr="00A25BD5" w:rsidRDefault="00A25BD5" w:rsidP="00F03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0B611" w14:textId="77777777" w:rsidR="003B5933" w:rsidRDefault="003B5933" w:rsidP="002D4B54">
      <w:pPr>
        <w:spacing w:after="0"/>
      </w:pPr>
      <w:r>
        <w:separator/>
      </w:r>
    </w:p>
  </w:footnote>
  <w:footnote w:type="continuationSeparator" w:id="0">
    <w:p w14:paraId="5587DA69" w14:textId="77777777" w:rsidR="003B5933" w:rsidRDefault="003B5933"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B22729"/>
    <w:multiLevelType w:val="hybridMultilevel"/>
    <w:tmpl w:val="D592C9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D01FAF"/>
    <w:multiLevelType w:val="hybridMultilevel"/>
    <w:tmpl w:val="2D66E750"/>
    <w:lvl w:ilvl="0" w:tplc="98986950">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17B7320"/>
    <w:multiLevelType w:val="hybridMultilevel"/>
    <w:tmpl w:val="ABC42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7" w15:restartNumberingAfterBreak="0">
    <w:nsid w:val="3A5E6B84"/>
    <w:multiLevelType w:val="hybridMultilevel"/>
    <w:tmpl w:val="DC680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BE326E"/>
    <w:multiLevelType w:val="multilevel"/>
    <w:tmpl w:val="D7AA215E"/>
    <w:numStyleLink w:val="Bullets"/>
  </w:abstractNum>
  <w:abstractNum w:abstractNumId="9"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9D6F20"/>
    <w:multiLevelType w:val="hybridMultilevel"/>
    <w:tmpl w:val="C278F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Aria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Arial"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54E051B"/>
    <w:multiLevelType w:val="hybridMultilevel"/>
    <w:tmpl w:val="30BE4942"/>
    <w:lvl w:ilvl="0" w:tplc="00169406">
      <w:start w:val="1"/>
      <w:numFmt w:val="decimal"/>
      <w:pStyle w:val="Policylist1"/>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12" w15:restartNumberingAfterBreak="0">
    <w:nsid w:val="46EF774E"/>
    <w:multiLevelType w:val="multilevel"/>
    <w:tmpl w:val="C38EA458"/>
    <w:name w:val="KPVAlpha"/>
    <w:lvl w:ilvl="0">
      <w:start w:val="1"/>
      <w:numFmt w:val="lowerLetter"/>
      <w:pStyle w:val="AlphaList"/>
      <w:lvlText w:val="%1)"/>
      <w:lvlJc w:val="left"/>
      <w:pPr>
        <w:ind w:left="227" w:hanging="227"/>
      </w:pPr>
      <w:rPr>
        <w:rFonts w:hint="default"/>
      </w:rPr>
    </w:lvl>
    <w:lvl w:ilvl="1">
      <w:start w:val="1"/>
      <w:numFmt w:val="lowerRoman"/>
      <w:pStyle w:val="AlphaList2"/>
      <w:lvlText w:val="%2)"/>
      <w:lvlJc w:val="left"/>
      <w:pPr>
        <w:ind w:left="51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AD1E95"/>
    <w:multiLevelType w:val="hybridMultilevel"/>
    <w:tmpl w:val="C268A5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17" w15:restartNumberingAfterBreak="0">
    <w:nsid w:val="5EED05E6"/>
    <w:multiLevelType w:val="hybridMultilevel"/>
    <w:tmpl w:val="DE7A8386"/>
    <w:lvl w:ilvl="0" w:tplc="C11A846C">
      <w:start w:val="1"/>
      <w:numFmt w:val="bullet"/>
      <w:lvlText w:val=""/>
      <w:lvlJc w:val="left"/>
      <w:pPr>
        <w:tabs>
          <w:tab w:val="num" w:pos="282"/>
        </w:tabs>
        <w:ind w:left="282" w:hanging="567"/>
      </w:pPr>
      <w:rPr>
        <w:rFonts w:ascii="Symbol" w:hAnsi="Symbol" w:hint="default"/>
      </w:rPr>
    </w:lvl>
    <w:lvl w:ilvl="1" w:tplc="04090019">
      <w:start w:val="1"/>
      <w:numFmt w:val="bullet"/>
      <w:lvlText w:val="o"/>
      <w:lvlJc w:val="left"/>
      <w:pPr>
        <w:tabs>
          <w:tab w:val="num" w:pos="1155"/>
        </w:tabs>
        <w:ind w:left="1155" w:hanging="360"/>
      </w:pPr>
      <w:rPr>
        <w:rFonts w:ascii="Courier New" w:hAnsi="Courier New" w:hint="default"/>
      </w:rPr>
    </w:lvl>
    <w:lvl w:ilvl="2" w:tplc="0409001B">
      <w:start w:val="1"/>
      <w:numFmt w:val="bullet"/>
      <w:lvlText w:val=""/>
      <w:lvlJc w:val="left"/>
      <w:pPr>
        <w:tabs>
          <w:tab w:val="num" w:pos="1875"/>
        </w:tabs>
        <w:ind w:left="1875" w:hanging="360"/>
      </w:pPr>
      <w:rPr>
        <w:rFonts w:ascii="Wingdings" w:hAnsi="Wingdings" w:hint="default"/>
      </w:rPr>
    </w:lvl>
    <w:lvl w:ilvl="3" w:tplc="0409000F">
      <w:start w:val="1"/>
      <w:numFmt w:val="bullet"/>
      <w:lvlText w:val=""/>
      <w:lvlJc w:val="left"/>
      <w:pPr>
        <w:tabs>
          <w:tab w:val="num" w:pos="2595"/>
        </w:tabs>
        <w:ind w:left="2595" w:hanging="360"/>
      </w:pPr>
      <w:rPr>
        <w:rFonts w:ascii="Symbol" w:hAnsi="Symbol" w:hint="default"/>
      </w:rPr>
    </w:lvl>
    <w:lvl w:ilvl="4" w:tplc="04090019">
      <w:start w:val="1"/>
      <w:numFmt w:val="bullet"/>
      <w:lvlText w:val="o"/>
      <w:lvlJc w:val="left"/>
      <w:pPr>
        <w:tabs>
          <w:tab w:val="num" w:pos="3315"/>
        </w:tabs>
        <w:ind w:left="3315" w:hanging="360"/>
      </w:pPr>
      <w:rPr>
        <w:rFonts w:ascii="Courier New" w:hAnsi="Courier New" w:hint="default"/>
      </w:rPr>
    </w:lvl>
    <w:lvl w:ilvl="5" w:tplc="0409001B" w:tentative="1">
      <w:start w:val="1"/>
      <w:numFmt w:val="bullet"/>
      <w:lvlText w:val=""/>
      <w:lvlJc w:val="left"/>
      <w:pPr>
        <w:tabs>
          <w:tab w:val="num" w:pos="4035"/>
        </w:tabs>
        <w:ind w:left="4035" w:hanging="360"/>
      </w:pPr>
      <w:rPr>
        <w:rFonts w:ascii="Wingdings" w:hAnsi="Wingdings" w:hint="default"/>
      </w:rPr>
    </w:lvl>
    <w:lvl w:ilvl="6" w:tplc="0409000F" w:tentative="1">
      <w:start w:val="1"/>
      <w:numFmt w:val="bullet"/>
      <w:lvlText w:val=""/>
      <w:lvlJc w:val="left"/>
      <w:pPr>
        <w:tabs>
          <w:tab w:val="num" w:pos="4755"/>
        </w:tabs>
        <w:ind w:left="4755" w:hanging="360"/>
      </w:pPr>
      <w:rPr>
        <w:rFonts w:ascii="Symbol" w:hAnsi="Symbol" w:hint="default"/>
      </w:rPr>
    </w:lvl>
    <w:lvl w:ilvl="7" w:tplc="04090019" w:tentative="1">
      <w:start w:val="1"/>
      <w:numFmt w:val="bullet"/>
      <w:lvlText w:val="o"/>
      <w:lvlJc w:val="left"/>
      <w:pPr>
        <w:tabs>
          <w:tab w:val="num" w:pos="5475"/>
        </w:tabs>
        <w:ind w:left="5475" w:hanging="360"/>
      </w:pPr>
      <w:rPr>
        <w:rFonts w:ascii="Courier New" w:hAnsi="Courier New" w:hint="default"/>
      </w:rPr>
    </w:lvl>
    <w:lvl w:ilvl="8" w:tplc="0409001B"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19" w15:restartNumberingAfterBreak="0">
    <w:nsid w:val="6B422154"/>
    <w:multiLevelType w:val="hybridMultilevel"/>
    <w:tmpl w:val="5EA40E86"/>
    <w:lvl w:ilvl="0" w:tplc="F598489E">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6B7A0132"/>
    <w:multiLevelType w:val="hybridMultilevel"/>
    <w:tmpl w:val="FECC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C9444B"/>
    <w:multiLevelType w:val="hybridMultilevel"/>
    <w:tmpl w:val="5EB81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FB4C37"/>
    <w:multiLevelType w:val="hybridMultilevel"/>
    <w:tmpl w:val="A07A14A6"/>
    <w:lvl w:ilvl="0" w:tplc="8A8A4310">
      <w:start w:val="1"/>
      <w:numFmt w:val="bullet"/>
      <w:pStyle w:val="Tablebullets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B72B7B"/>
    <w:multiLevelType w:val="hybridMultilevel"/>
    <w:tmpl w:val="81EEF78C"/>
    <w:lvl w:ilvl="0" w:tplc="759C7BD0">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24" w15:restartNumberingAfterBreak="0">
    <w:nsid w:val="76002CC6"/>
    <w:multiLevelType w:val="hybridMultilevel"/>
    <w:tmpl w:val="A63E2D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abstractNum w:abstractNumId="27" w15:restartNumberingAfterBreak="0">
    <w:nsid w:val="7FD31B51"/>
    <w:multiLevelType w:val="hybridMultilevel"/>
    <w:tmpl w:val="3FD6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23"/>
  </w:num>
  <w:num w:numId="5">
    <w:abstractNumId w:val="13"/>
  </w:num>
  <w:num w:numId="6">
    <w:abstractNumId w:val="6"/>
  </w:num>
  <w:num w:numId="7">
    <w:abstractNumId w:val="18"/>
  </w:num>
  <w:num w:numId="8">
    <w:abstractNumId w:val="0"/>
  </w:num>
  <w:num w:numId="9">
    <w:abstractNumId w:val="1"/>
  </w:num>
  <w:num w:numId="10">
    <w:abstractNumId w:val="15"/>
  </w:num>
  <w:num w:numId="11">
    <w:abstractNumId w:val="3"/>
  </w:num>
  <w:num w:numId="12">
    <w:abstractNumId w:val="26"/>
  </w:num>
  <w:num w:numId="13">
    <w:abstractNumId w:val="16"/>
  </w:num>
  <w:num w:numId="14">
    <w:abstractNumId w:val="25"/>
  </w:num>
  <w:num w:numId="15">
    <w:abstractNumId w:val="11"/>
  </w:num>
  <w:num w:numId="16">
    <w:abstractNumId w:val="14"/>
  </w:num>
  <w:num w:numId="17">
    <w:abstractNumId w:val="17"/>
  </w:num>
  <w:num w:numId="18">
    <w:abstractNumId w:val="20"/>
  </w:num>
  <w:num w:numId="19">
    <w:abstractNumId w:val="19"/>
  </w:num>
  <w:num w:numId="20">
    <w:abstractNumId w:val="24"/>
  </w:num>
  <w:num w:numId="21">
    <w:abstractNumId w:val="7"/>
  </w:num>
  <w:num w:numId="22">
    <w:abstractNumId w:val="2"/>
  </w:num>
  <w:num w:numId="23">
    <w:abstractNumId w:val="10"/>
  </w:num>
  <w:num w:numId="24">
    <w:abstractNumId w:val="12"/>
  </w:num>
  <w:num w:numId="25">
    <w:abstractNumId w:val="22"/>
  </w:num>
  <w:num w:numId="26">
    <w:abstractNumId w:val="3"/>
    <w:lvlOverride w:ilvl="0">
      <w:startOverride w:val="1"/>
    </w:lvlOverride>
  </w:num>
  <w:num w:numId="27">
    <w:abstractNumId w:val="27"/>
  </w:num>
  <w:num w:numId="28">
    <w:abstractNumId w:val="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39"/>
    <w:rsid w:val="0000702E"/>
    <w:rsid w:val="00017F2D"/>
    <w:rsid w:val="0002620A"/>
    <w:rsid w:val="00027DD2"/>
    <w:rsid w:val="00027FF8"/>
    <w:rsid w:val="00030B9A"/>
    <w:rsid w:val="00031BDB"/>
    <w:rsid w:val="00035372"/>
    <w:rsid w:val="0004266C"/>
    <w:rsid w:val="000500F9"/>
    <w:rsid w:val="00056B92"/>
    <w:rsid w:val="00080260"/>
    <w:rsid w:val="000B19A1"/>
    <w:rsid w:val="000B1F9C"/>
    <w:rsid w:val="000B699A"/>
    <w:rsid w:val="000D5B99"/>
    <w:rsid w:val="000F6FF4"/>
    <w:rsid w:val="00102FDB"/>
    <w:rsid w:val="0011661D"/>
    <w:rsid w:val="0012585C"/>
    <w:rsid w:val="00131D57"/>
    <w:rsid w:val="00134613"/>
    <w:rsid w:val="001B03C4"/>
    <w:rsid w:val="001C56D5"/>
    <w:rsid w:val="001C5739"/>
    <w:rsid w:val="001D4365"/>
    <w:rsid w:val="001F5B09"/>
    <w:rsid w:val="002071F5"/>
    <w:rsid w:val="002443F3"/>
    <w:rsid w:val="00254DBE"/>
    <w:rsid w:val="002555B7"/>
    <w:rsid w:val="002709A8"/>
    <w:rsid w:val="00286B4F"/>
    <w:rsid w:val="00287D70"/>
    <w:rsid w:val="002A02CA"/>
    <w:rsid w:val="002A063C"/>
    <w:rsid w:val="002D4B54"/>
    <w:rsid w:val="00301D4F"/>
    <w:rsid w:val="00316F5E"/>
    <w:rsid w:val="00327AF0"/>
    <w:rsid w:val="003322BC"/>
    <w:rsid w:val="0037226C"/>
    <w:rsid w:val="003A2D99"/>
    <w:rsid w:val="003A79FD"/>
    <w:rsid w:val="003B5933"/>
    <w:rsid w:val="003D07F9"/>
    <w:rsid w:val="003E7A75"/>
    <w:rsid w:val="003F2077"/>
    <w:rsid w:val="00403520"/>
    <w:rsid w:val="00411E8B"/>
    <w:rsid w:val="00436153"/>
    <w:rsid w:val="004510A4"/>
    <w:rsid w:val="004527DD"/>
    <w:rsid w:val="00461717"/>
    <w:rsid w:val="004730AA"/>
    <w:rsid w:val="004803F0"/>
    <w:rsid w:val="004A29BE"/>
    <w:rsid w:val="004B01CF"/>
    <w:rsid w:val="004C6E72"/>
    <w:rsid w:val="00514C1B"/>
    <w:rsid w:val="0051738F"/>
    <w:rsid w:val="005229A5"/>
    <w:rsid w:val="00523578"/>
    <w:rsid w:val="00525041"/>
    <w:rsid w:val="0054016D"/>
    <w:rsid w:val="0055059A"/>
    <w:rsid w:val="00553E55"/>
    <w:rsid w:val="0056542D"/>
    <w:rsid w:val="005804AD"/>
    <w:rsid w:val="00583E75"/>
    <w:rsid w:val="00583E81"/>
    <w:rsid w:val="005922A7"/>
    <w:rsid w:val="005A4A59"/>
    <w:rsid w:val="005A70E4"/>
    <w:rsid w:val="005B76C1"/>
    <w:rsid w:val="005E6509"/>
    <w:rsid w:val="005F1D3F"/>
    <w:rsid w:val="0062036E"/>
    <w:rsid w:val="00626A53"/>
    <w:rsid w:val="0063339D"/>
    <w:rsid w:val="00636744"/>
    <w:rsid w:val="00643C98"/>
    <w:rsid w:val="0064631B"/>
    <w:rsid w:val="006543DB"/>
    <w:rsid w:val="006613A3"/>
    <w:rsid w:val="00661B19"/>
    <w:rsid w:val="00670BFD"/>
    <w:rsid w:val="0069012B"/>
    <w:rsid w:val="006A45B5"/>
    <w:rsid w:val="006B1C73"/>
    <w:rsid w:val="007112F0"/>
    <w:rsid w:val="007114E2"/>
    <w:rsid w:val="00712C5C"/>
    <w:rsid w:val="00717F77"/>
    <w:rsid w:val="00724904"/>
    <w:rsid w:val="00753166"/>
    <w:rsid w:val="00764088"/>
    <w:rsid w:val="007657CF"/>
    <w:rsid w:val="007910FB"/>
    <w:rsid w:val="007969AD"/>
    <w:rsid w:val="007A3A59"/>
    <w:rsid w:val="007F191B"/>
    <w:rsid w:val="007F1BFE"/>
    <w:rsid w:val="007F6AA0"/>
    <w:rsid w:val="0080704E"/>
    <w:rsid w:val="00833601"/>
    <w:rsid w:val="00873F41"/>
    <w:rsid w:val="008762EA"/>
    <w:rsid w:val="00882EEF"/>
    <w:rsid w:val="00883C68"/>
    <w:rsid w:val="008A0996"/>
    <w:rsid w:val="008A20AD"/>
    <w:rsid w:val="008B11CC"/>
    <w:rsid w:val="008B2758"/>
    <w:rsid w:val="008B2F6D"/>
    <w:rsid w:val="008B5EE2"/>
    <w:rsid w:val="008C205B"/>
    <w:rsid w:val="008C35C1"/>
    <w:rsid w:val="008C7097"/>
    <w:rsid w:val="008D1096"/>
    <w:rsid w:val="008D3809"/>
    <w:rsid w:val="00913143"/>
    <w:rsid w:val="00920DBA"/>
    <w:rsid w:val="00925235"/>
    <w:rsid w:val="00946575"/>
    <w:rsid w:val="00953EEB"/>
    <w:rsid w:val="00962112"/>
    <w:rsid w:val="00973123"/>
    <w:rsid w:val="009759B8"/>
    <w:rsid w:val="009C1C79"/>
    <w:rsid w:val="009D5DCE"/>
    <w:rsid w:val="009D7E21"/>
    <w:rsid w:val="009E16CB"/>
    <w:rsid w:val="009E2449"/>
    <w:rsid w:val="009F51CC"/>
    <w:rsid w:val="00A15445"/>
    <w:rsid w:val="00A248F8"/>
    <w:rsid w:val="00A25BD5"/>
    <w:rsid w:val="00A40105"/>
    <w:rsid w:val="00A41A01"/>
    <w:rsid w:val="00A448B0"/>
    <w:rsid w:val="00A5096B"/>
    <w:rsid w:val="00A52064"/>
    <w:rsid w:val="00A840E6"/>
    <w:rsid w:val="00A862F4"/>
    <w:rsid w:val="00A91DD3"/>
    <w:rsid w:val="00A93A86"/>
    <w:rsid w:val="00A9689D"/>
    <w:rsid w:val="00AA230F"/>
    <w:rsid w:val="00AD7668"/>
    <w:rsid w:val="00AF6A30"/>
    <w:rsid w:val="00B00BB3"/>
    <w:rsid w:val="00B223BB"/>
    <w:rsid w:val="00B4641E"/>
    <w:rsid w:val="00B953ED"/>
    <w:rsid w:val="00B96133"/>
    <w:rsid w:val="00BA612D"/>
    <w:rsid w:val="00BC28D1"/>
    <w:rsid w:val="00BC5501"/>
    <w:rsid w:val="00BD5308"/>
    <w:rsid w:val="00BE43D9"/>
    <w:rsid w:val="00BF60FB"/>
    <w:rsid w:val="00C13D46"/>
    <w:rsid w:val="00C25A43"/>
    <w:rsid w:val="00C334C3"/>
    <w:rsid w:val="00C41617"/>
    <w:rsid w:val="00C42CD3"/>
    <w:rsid w:val="00C47AED"/>
    <w:rsid w:val="00C51B04"/>
    <w:rsid w:val="00C664FA"/>
    <w:rsid w:val="00C71003"/>
    <w:rsid w:val="00C71344"/>
    <w:rsid w:val="00C820E7"/>
    <w:rsid w:val="00C849C4"/>
    <w:rsid w:val="00C85E72"/>
    <w:rsid w:val="00CC0878"/>
    <w:rsid w:val="00CD607A"/>
    <w:rsid w:val="00CE75F8"/>
    <w:rsid w:val="00CF6078"/>
    <w:rsid w:val="00D06261"/>
    <w:rsid w:val="00D25277"/>
    <w:rsid w:val="00D35911"/>
    <w:rsid w:val="00D52D40"/>
    <w:rsid w:val="00D6787E"/>
    <w:rsid w:val="00D81F19"/>
    <w:rsid w:val="00D83BD3"/>
    <w:rsid w:val="00D96CB1"/>
    <w:rsid w:val="00DB60D4"/>
    <w:rsid w:val="00DC7D58"/>
    <w:rsid w:val="00DD778C"/>
    <w:rsid w:val="00DE71B5"/>
    <w:rsid w:val="00DF2889"/>
    <w:rsid w:val="00DF7CAA"/>
    <w:rsid w:val="00E03239"/>
    <w:rsid w:val="00E1057B"/>
    <w:rsid w:val="00E274CE"/>
    <w:rsid w:val="00E348FE"/>
    <w:rsid w:val="00E53F57"/>
    <w:rsid w:val="00E621B0"/>
    <w:rsid w:val="00E630AC"/>
    <w:rsid w:val="00E670C0"/>
    <w:rsid w:val="00E7093C"/>
    <w:rsid w:val="00E70F55"/>
    <w:rsid w:val="00E76B1D"/>
    <w:rsid w:val="00E81D12"/>
    <w:rsid w:val="00E94CA4"/>
    <w:rsid w:val="00EB7E1D"/>
    <w:rsid w:val="00EC2BD0"/>
    <w:rsid w:val="00EC300D"/>
    <w:rsid w:val="00EF0934"/>
    <w:rsid w:val="00F03AC2"/>
    <w:rsid w:val="00F06A87"/>
    <w:rsid w:val="00F10456"/>
    <w:rsid w:val="00F375D9"/>
    <w:rsid w:val="00F55E14"/>
    <w:rsid w:val="00F6391B"/>
    <w:rsid w:val="00F71B8F"/>
    <w:rsid w:val="00F87591"/>
    <w:rsid w:val="00F90F70"/>
    <w:rsid w:val="00FB05F7"/>
    <w:rsid w:val="00FB1C49"/>
    <w:rsid w:val="00FC567A"/>
    <w:rsid w:val="00FC6DB1"/>
    <w:rsid w:val="00FE40EF"/>
    <w:rsid w:val="00FE5CCB"/>
    <w:rsid w:val="00FE638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3B9AB"/>
  <w15:chartTrackingRefBased/>
  <w15:docId w15:val="{3E30D6CF-BE77-42B6-9AEA-23A31CDC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730AA"/>
    <w:pPr>
      <w:spacing w:after="170"/>
    </w:pPr>
    <w:rPr>
      <w:rFonts w:eastAsia="Calibri"/>
      <w:sz w:val="19"/>
      <w:szCs w:val="19"/>
      <w:lang w:eastAsia="en-US"/>
    </w:rPr>
  </w:style>
  <w:style w:type="paragraph" w:styleId="Heading1">
    <w:name w:val="heading 1"/>
    <w:next w:val="BodyText"/>
    <w:link w:val="Heading1Char"/>
    <w:qFormat/>
    <w:rsid w:val="004730AA"/>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4730AA"/>
    <w:pPr>
      <w:numPr>
        <w:numId w:val="4"/>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4730AA"/>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4730AA"/>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30AA"/>
    <w:rPr>
      <w:rFonts w:eastAsia="Times New Roman" w:cs="Arial"/>
      <w:b/>
      <w:bCs/>
      <w:caps/>
      <w:color w:val="000000"/>
      <w:sz w:val="24"/>
      <w:szCs w:val="24"/>
    </w:rPr>
  </w:style>
  <w:style w:type="paragraph" w:styleId="Title">
    <w:name w:val="Title"/>
    <w:next w:val="Normal"/>
    <w:link w:val="TitleChar"/>
    <w:uiPriority w:val="1"/>
    <w:qFormat/>
    <w:rsid w:val="004730AA"/>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4730AA"/>
    <w:rPr>
      <w:rFonts w:eastAsia="Times New Roman" w:cs="Arial"/>
      <w:b/>
      <w:bCs/>
      <w:caps/>
      <w:color w:val="000000"/>
      <w:sz w:val="28"/>
      <w:szCs w:val="28"/>
      <w:lang w:eastAsia="en-US"/>
    </w:rPr>
  </w:style>
  <w:style w:type="paragraph" w:customStyle="1" w:styleId="Bullets2">
    <w:name w:val="Bullets 2"/>
    <w:qFormat/>
    <w:rsid w:val="004730AA"/>
    <w:pPr>
      <w:numPr>
        <w:ilvl w:val="1"/>
        <w:numId w:val="3"/>
      </w:numPr>
      <w:spacing w:after="60" w:line="260" w:lineRule="atLeast"/>
    </w:pPr>
    <w:rPr>
      <w:rFonts w:eastAsia="Calibri"/>
      <w:szCs w:val="19"/>
    </w:rPr>
  </w:style>
  <w:style w:type="paragraph" w:customStyle="1" w:styleId="Attachment1">
    <w:name w:val="Attachment 1"/>
    <w:next w:val="Attachment2"/>
    <w:qFormat/>
    <w:rsid w:val="004730AA"/>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4730AA"/>
    <w:pPr>
      <w:spacing w:before="60" w:after="170" w:line="260" w:lineRule="atLeast"/>
    </w:pPr>
    <w:rPr>
      <w:rFonts w:eastAsia="Calibri"/>
      <w:szCs w:val="19"/>
    </w:rPr>
  </w:style>
  <w:style w:type="character" w:customStyle="1" w:styleId="BodyTextChar">
    <w:name w:val="Body Text Char"/>
    <w:link w:val="BodyText"/>
    <w:rsid w:val="004730AA"/>
    <w:rPr>
      <w:rFonts w:eastAsia="Calibri"/>
      <w:szCs w:val="19"/>
    </w:rPr>
  </w:style>
  <w:style w:type="character" w:customStyle="1" w:styleId="Heading2Char">
    <w:name w:val="Heading 2 Char"/>
    <w:link w:val="Heading2"/>
    <w:rsid w:val="004730AA"/>
    <w:rPr>
      <w:rFonts w:eastAsia="Times New Roman" w:cs="Arial"/>
      <w:b/>
      <w:bCs/>
      <w:caps/>
      <w:color w:val="000000"/>
      <w:sz w:val="22"/>
      <w:szCs w:val="22"/>
    </w:rPr>
  </w:style>
  <w:style w:type="character" w:customStyle="1" w:styleId="Heading3Char">
    <w:name w:val="Heading 3 Char"/>
    <w:link w:val="Heading3"/>
    <w:rsid w:val="004730AA"/>
    <w:rPr>
      <w:rFonts w:eastAsia="Times New Roman" w:cs="Arial"/>
      <w:b/>
      <w:bCs/>
      <w:caps/>
      <w:color w:val="000000"/>
    </w:rPr>
  </w:style>
  <w:style w:type="character" w:customStyle="1" w:styleId="Heading4Char">
    <w:name w:val="Heading 4 Char"/>
    <w:link w:val="Heading4"/>
    <w:rsid w:val="004730AA"/>
    <w:rPr>
      <w:rFonts w:eastAsia="Times New Roman" w:cs="Arial"/>
      <w:b/>
      <w:bCs/>
      <w:color w:val="000000"/>
      <w:szCs w:val="19"/>
    </w:rPr>
  </w:style>
  <w:style w:type="numbering" w:customStyle="1" w:styleId="Bullets">
    <w:name w:val="Bullets"/>
    <w:uiPriority w:val="99"/>
    <w:locked/>
    <w:rsid w:val="004730AA"/>
    <w:pPr>
      <w:numPr>
        <w:numId w:val="1"/>
      </w:numPr>
    </w:pPr>
  </w:style>
  <w:style w:type="paragraph" w:customStyle="1" w:styleId="Bullets1">
    <w:name w:val="Bullets 1"/>
    <w:qFormat/>
    <w:rsid w:val="004730AA"/>
    <w:pPr>
      <w:numPr>
        <w:numId w:val="3"/>
      </w:numPr>
      <w:spacing w:after="60" w:line="260" w:lineRule="atLeast"/>
    </w:pPr>
    <w:rPr>
      <w:rFonts w:eastAsia="Calibri"/>
      <w:szCs w:val="19"/>
    </w:rPr>
  </w:style>
  <w:style w:type="paragraph" w:styleId="Header">
    <w:name w:val="header"/>
    <w:basedOn w:val="Normal"/>
    <w:link w:val="HeaderChar"/>
    <w:uiPriority w:val="99"/>
    <w:unhideWhenUsed/>
    <w:rsid w:val="004730AA"/>
    <w:pPr>
      <w:tabs>
        <w:tab w:val="center" w:pos="4513"/>
        <w:tab w:val="right" w:pos="9026"/>
      </w:tabs>
      <w:spacing w:after="0"/>
    </w:pPr>
  </w:style>
  <w:style w:type="character" w:customStyle="1" w:styleId="HeaderChar">
    <w:name w:val="Header Char"/>
    <w:link w:val="Header"/>
    <w:uiPriority w:val="99"/>
    <w:rsid w:val="004730AA"/>
    <w:rPr>
      <w:rFonts w:eastAsia="Calibri"/>
      <w:sz w:val="19"/>
      <w:szCs w:val="19"/>
      <w:lang w:eastAsia="en-US"/>
    </w:rPr>
  </w:style>
  <w:style w:type="paragraph" w:styleId="Footer">
    <w:name w:val="footer"/>
    <w:basedOn w:val="Normal"/>
    <w:link w:val="FooterChar"/>
    <w:uiPriority w:val="99"/>
    <w:unhideWhenUsed/>
    <w:rsid w:val="004730AA"/>
    <w:pPr>
      <w:tabs>
        <w:tab w:val="center" w:pos="4513"/>
        <w:tab w:val="right" w:pos="9026"/>
      </w:tabs>
      <w:spacing w:after="0"/>
    </w:pPr>
    <w:rPr>
      <w:rFonts w:cs="Arial"/>
      <w:sz w:val="16"/>
      <w:szCs w:val="16"/>
    </w:rPr>
  </w:style>
  <w:style w:type="character" w:customStyle="1" w:styleId="FooterChar">
    <w:name w:val="Footer Char"/>
    <w:link w:val="Footer"/>
    <w:uiPriority w:val="99"/>
    <w:rsid w:val="004730AA"/>
    <w:rPr>
      <w:rFonts w:eastAsia="Calibri" w:cs="Arial"/>
      <w:sz w:val="16"/>
      <w:szCs w:val="16"/>
      <w:lang w:eastAsia="en-US"/>
    </w:rPr>
  </w:style>
  <w:style w:type="table" w:styleId="TableGrid">
    <w:name w:val="Table Grid"/>
    <w:basedOn w:val="TableNormal"/>
    <w:uiPriority w:val="59"/>
    <w:locked/>
    <w:rsid w:val="004730AA"/>
    <w:rPr>
      <w:rFonts w:eastAsia="Calibri"/>
      <w:sz w:val="19"/>
      <w:szCs w:val="19"/>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4730AA"/>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4730AA"/>
    <w:pPr>
      <w:spacing w:after="720"/>
    </w:pPr>
    <w:rPr>
      <w:rFonts w:eastAsia="Times New Roman" w:cs="Arial"/>
      <w:b/>
      <w:bCs/>
      <w:color w:val="000000"/>
      <w:sz w:val="24"/>
      <w:szCs w:val="24"/>
      <w:lang w:eastAsia="en-US"/>
    </w:rPr>
  </w:style>
  <w:style w:type="paragraph" w:customStyle="1" w:styleId="Bullets3">
    <w:name w:val="Bullets 3"/>
    <w:qFormat/>
    <w:rsid w:val="004730AA"/>
    <w:pPr>
      <w:numPr>
        <w:ilvl w:val="2"/>
        <w:numId w:val="3"/>
      </w:numPr>
      <w:spacing w:after="60" w:line="260" w:lineRule="atLeast"/>
    </w:pPr>
    <w:rPr>
      <w:rFonts w:eastAsia="Calibri"/>
      <w:szCs w:val="19"/>
    </w:rPr>
  </w:style>
  <w:style w:type="paragraph" w:customStyle="1" w:styleId="BodyText3ptAfter">
    <w:name w:val="Body Text 3pt After"/>
    <w:basedOn w:val="BodyText"/>
    <w:qFormat/>
    <w:rsid w:val="004730AA"/>
    <w:pPr>
      <w:spacing w:after="60"/>
    </w:pPr>
  </w:style>
  <w:style w:type="paragraph" w:styleId="BalloonText">
    <w:name w:val="Balloon Text"/>
    <w:basedOn w:val="Normal"/>
    <w:link w:val="BalloonTextChar"/>
    <w:uiPriority w:val="99"/>
    <w:semiHidden/>
    <w:unhideWhenUsed/>
    <w:rsid w:val="004730AA"/>
    <w:pPr>
      <w:spacing w:after="0"/>
    </w:pPr>
    <w:rPr>
      <w:rFonts w:ascii="Tahoma" w:hAnsi="Tahoma" w:cs="Tahoma"/>
      <w:sz w:val="16"/>
      <w:szCs w:val="16"/>
    </w:rPr>
  </w:style>
  <w:style w:type="character" w:customStyle="1" w:styleId="BalloonTextChar">
    <w:name w:val="Balloon Text Char"/>
    <w:link w:val="BalloonText"/>
    <w:uiPriority w:val="99"/>
    <w:semiHidden/>
    <w:rsid w:val="004730AA"/>
    <w:rPr>
      <w:rFonts w:ascii="Tahoma" w:eastAsia="Calibri" w:hAnsi="Tahoma" w:cs="Tahoma"/>
      <w:sz w:val="16"/>
      <w:szCs w:val="16"/>
      <w:lang w:eastAsia="en-US"/>
    </w:rPr>
  </w:style>
  <w:style w:type="character" w:styleId="Hyperlink">
    <w:name w:val="Hyperlink"/>
    <w:uiPriority w:val="99"/>
    <w:unhideWhenUsed/>
    <w:rsid w:val="004730AA"/>
    <w:rPr>
      <w:color w:val="0000FF"/>
      <w:u w:val="single"/>
    </w:rPr>
  </w:style>
  <w:style w:type="paragraph" w:styleId="FootnoteText">
    <w:name w:val="footnote text"/>
    <w:basedOn w:val="Normal"/>
    <w:link w:val="FootnoteTextChar"/>
    <w:uiPriority w:val="99"/>
    <w:unhideWhenUsed/>
    <w:rsid w:val="004730AA"/>
    <w:pPr>
      <w:spacing w:after="0"/>
      <w:ind w:left="142" w:hanging="142"/>
    </w:pPr>
    <w:rPr>
      <w:rFonts w:eastAsia="Times New Roman"/>
      <w:snapToGrid w:val="0"/>
      <w:sz w:val="20"/>
      <w:szCs w:val="20"/>
    </w:rPr>
  </w:style>
  <w:style w:type="character" w:customStyle="1" w:styleId="FootnoteTextChar">
    <w:name w:val="Footnote Text Char"/>
    <w:link w:val="FootnoteText"/>
    <w:uiPriority w:val="99"/>
    <w:rsid w:val="004730AA"/>
    <w:rPr>
      <w:rFonts w:eastAsia="Times New Roman"/>
      <w:snapToGrid w:val="0"/>
      <w:lang w:eastAsia="en-US"/>
    </w:rPr>
  </w:style>
  <w:style w:type="character" w:styleId="FootnoteReference">
    <w:name w:val="footnote reference"/>
    <w:uiPriority w:val="99"/>
    <w:semiHidden/>
    <w:unhideWhenUsed/>
    <w:rsid w:val="004730AA"/>
    <w:rPr>
      <w:vertAlign w:val="superscript"/>
    </w:rPr>
  </w:style>
  <w:style w:type="paragraph" w:customStyle="1" w:styleId="AttachmentNumberedHeading1">
    <w:name w:val="Attachment Numbered Heading 1"/>
    <w:qFormat/>
    <w:rsid w:val="004730AA"/>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4730AA"/>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4730AA"/>
    <w:pPr>
      <w:numPr>
        <w:numId w:val="26"/>
      </w:numPr>
      <w:spacing w:before="40" w:after="40" w:line="260" w:lineRule="atLeast"/>
      <w:ind w:left="227" w:hanging="227"/>
    </w:pPr>
    <w:rPr>
      <w:rFonts w:eastAsia="Times New Roman" w:cs="Tms Rmn"/>
      <w:snapToGrid w:val="0"/>
      <w:sz w:val="20"/>
      <w:szCs w:val="20"/>
      <w:lang w:val="en-GB"/>
    </w:rPr>
  </w:style>
  <w:style w:type="paragraph" w:customStyle="1" w:styleId="Tablecolumnhead">
    <w:name w:val="Table column head"/>
    <w:basedOn w:val="Normal"/>
    <w:qFormat/>
    <w:rsid w:val="004730AA"/>
    <w:pPr>
      <w:spacing w:before="40" w:after="40"/>
    </w:pPr>
    <w:rPr>
      <w:rFonts w:eastAsia="Times New Roman" w:cs="Tms Rmn"/>
      <w:b/>
      <w:snapToGrid w:val="0"/>
      <w:sz w:val="20"/>
      <w:szCs w:val="20"/>
      <w:lang w:val="en-GB"/>
    </w:rPr>
  </w:style>
  <w:style w:type="paragraph" w:customStyle="1" w:styleId="Tabletext">
    <w:name w:val="Table text"/>
    <w:basedOn w:val="Normal"/>
    <w:qFormat/>
    <w:rsid w:val="004730AA"/>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4730AA"/>
    <w:pPr>
      <w:spacing w:before="170"/>
    </w:pPr>
  </w:style>
  <w:style w:type="paragraph" w:customStyle="1" w:styleId="SignatureLine">
    <w:name w:val="Signature Line"/>
    <w:basedOn w:val="BodyText"/>
    <w:qFormat/>
    <w:rsid w:val="004730AA"/>
    <w:pPr>
      <w:tabs>
        <w:tab w:val="right" w:leader="underscore" w:pos="4253"/>
        <w:tab w:val="left" w:pos="4522"/>
        <w:tab w:val="left" w:leader="underscore" w:pos="7796"/>
      </w:tabs>
      <w:spacing w:before="240" w:after="60"/>
    </w:pPr>
  </w:style>
  <w:style w:type="paragraph" w:customStyle="1" w:styleId="SubHeading">
    <w:name w:val="Sub Heading"/>
    <w:basedOn w:val="Normal"/>
    <w:rsid w:val="004730AA"/>
    <w:pPr>
      <w:spacing w:before="80" w:after="40" w:line="280" w:lineRule="atLeast"/>
    </w:pPr>
    <w:rPr>
      <w:rFonts w:eastAsia="Times New Roman" w:cs="Tms Rmn"/>
      <w:b/>
      <w:snapToGrid w:val="0"/>
      <w:sz w:val="22"/>
      <w:szCs w:val="22"/>
    </w:rPr>
  </w:style>
  <w:style w:type="paragraph" w:customStyle="1" w:styleId="Policylist1">
    <w:name w:val="Policy list 1"/>
    <w:aliases w:val="2,3"/>
    <w:basedOn w:val="Normal"/>
    <w:qFormat/>
    <w:rsid w:val="004730AA"/>
    <w:pPr>
      <w:numPr>
        <w:numId w:val="15"/>
      </w:numPr>
      <w:tabs>
        <w:tab w:val="left" w:pos="284"/>
      </w:tabs>
      <w:spacing w:after="60" w:line="260" w:lineRule="atLeast"/>
    </w:pPr>
    <w:rPr>
      <w:rFonts w:eastAsia="Times New Roman" w:cs="Tms Rmn"/>
      <w:snapToGrid w:val="0"/>
      <w:sz w:val="20"/>
      <w:szCs w:val="20"/>
      <w:lang w:val="en-US"/>
    </w:rPr>
  </w:style>
  <w:style w:type="paragraph" w:customStyle="1" w:styleId="SignatureCaption">
    <w:name w:val="Signature Caption"/>
    <w:basedOn w:val="BodyText"/>
    <w:qFormat/>
    <w:rsid w:val="004730AA"/>
    <w:pPr>
      <w:tabs>
        <w:tab w:val="left" w:pos="4536"/>
      </w:tabs>
    </w:pPr>
    <w:rPr>
      <w:rFonts w:eastAsia="Arial"/>
    </w:rPr>
  </w:style>
  <w:style w:type="paragraph" w:customStyle="1" w:styleId="AlphaList">
    <w:name w:val="Alpha List"/>
    <w:qFormat/>
    <w:rsid w:val="004730AA"/>
    <w:pPr>
      <w:numPr>
        <w:numId w:val="24"/>
      </w:numPr>
      <w:spacing w:after="60" w:line="260" w:lineRule="atLeast"/>
    </w:pPr>
    <w:rPr>
      <w:rFonts w:eastAsia="Calibri"/>
      <w:szCs w:val="19"/>
    </w:rPr>
  </w:style>
  <w:style w:type="paragraph" w:customStyle="1" w:styleId="AlphaList2">
    <w:name w:val="Alpha List 2"/>
    <w:qFormat/>
    <w:rsid w:val="004730AA"/>
    <w:pPr>
      <w:numPr>
        <w:ilvl w:val="1"/>
        <w:numId w:val="24"/>
      </w:numPr>
      <w:spacing w:after="60" w:line="260" w:lineRule="atLeast"/>
    </w:pPr>
    <w:rPr>
      <w:rFonts w:eastAsia="Calibri"/>
      <w:szCs w:val="19"/>
    </w:rPr>
  </w:style>
  <w:style w:type="character" w:styleId="FollowedHyperlink">
    <w:name w:val="FollowedHyperlink"/>
    <w:uiPriority w:val="99"/>
    <w:semiHidden/>
    <w:unhideWhenUsed/>
    <w:rsid w:val="004730AA"/>
    <w:rPr>
      <w:color w:val="800080"/>
      <w:u w:val="single"/>
    </w:rPr>
  </w:style>
  <w:style w:type="paragraph" w:customStyle="1" w:styleId="Tablebullets2">
    <w:name w:val="Table bullets 2"/>
    <w:qFormat/>
    <w:rsid w:val="004730AA"/>
    <w:pPr>
      <w:numPr>
        <w:numId w:val="25"/>
      </w:numPr>
      <w:spacing w:before="40" w:after="40" w:line="260" w:lineRule="atLeast"/>
      <w:ind w:left="454" w:hanging="227"/>
    </w:pPr>
    <w:rPr>
      <w:rFonts w:eastAsia="Times New Roman" w:cs="Tms Rmn"/>
      <w:snapToGrid w:val="0"/>
      <w:lang w:val="en-GB" w:eastAsia="en-US"/>
    </w:rPr>
  </w:style>
  <w:style w:type="paragraph" w:styleId="ListParagraph">
    <w:name w:val="List Paragraph"/>
    <w:basedOn w:val="Normal"/>
    <w:uiPriority w:val="34"/>
    <w:qFormat/>
    <w:rsid w:val="00DB60D4"/>
    <w:pPr>
      <w:spacing w:after="200" w:line="276" w:lineRule="auto"/>
      <w:ind w:left="720"/>
      <w:contextualSpacing/>
    </w:pPr>
    <w:rPr>
      <w:rFonts w:ascii="Corbel" w:hAnsi="Corbel"/>
      <w:sz w:val="22"/>
      <w:szCs w:val="22"/>
    </w:rPr>
  </w:style>
  <w:style w:type="character" w:styleId="CommentReference">
    <w:name w:val="annotation reference"/>
    <w:uiPriority w:val="99"/>
    <w:semiHidden/>
    <w:unhideWhenUsed/>
    <w:rsid w:val="00DB60D4"/>
    <w:rPr>
      <w:sz w:val="16"/>
      <w:szCs w:val="16"/>
    </w:rPr>
  </w:style>
  <w:style w:type="paragraph" w:styleId="CommentText">
    <w:name w:val="annotation text"/>
    <w:basedOn w:val="Normal"/>
    <w:link w:val="CommentTextChar"/>
    <w:uiPriority w:val="99"/>
    <w:semiHidden/>
    <w:unhideWhenUsed/>
    <w:rsid w:val="00DB60D4"/>
    <w:rPr>
      <w:sz w:val="20"/>
      <w:szCs w:val="20"/>
    </w:rPr>
  </w:style>
  <w:style w:type="character" w:customStyle="1" w:styleId="CommentTextChar">
    <w:name w:val="Comment Text Char"/>
    <w:link w:val="CommentText"/>
    <w:uiPriority w:val="99"/>
    <w:semiHidden/>
    <w:rsid w:val="00DB60D4"/>
    <w:rPr>
      <w:rFonts w:eastAsia="Calibri"/>
      <w:lang w:eastAsia="en-US"/>
    </w:rPr>
  </w:style>
  <w:style w:type="paragraph" w:styleId="CommentSubject">
    <w:name w:val="annotation subject"/>
    <w:basedOn w:val="CommentText"/>
    <w:next w:val="CommentText"/>
    <w:link w:val="CommentSubjectChar"/>
    <w:uiPriority w:val="99"/>
    <w:semiHidden/>
    <w:unhideWhenUsed/>
    <w:rsid w:val="00DB60D4"/>
    <w:rPr>
      <w:b/>
      <w:bCs/>
    </w:rPr>
  </w:style>
  <w:style w:type="character" w:customStyle="1" w:styleId="CommentSubjectChar">
    <w:name w:val="Comment Subject Char"/>
    <w:link w:val="CommentSubject"/>
    <w:uiPriority w:val="99"/>
    <w:semiHidden/>
    <w:rsid w:val="00DB60D4"/>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http://www.foodstandards.gov.au/code/Pages/default.aspx" TargetMode="External"/><Relationship Id="rId18" Type="http://schemas.openxmlformats.org/officeDocument/2006/relationships/hyperlink" Target="http://www.health.vic.gov.au/foodsafety/home/index.htm" TargetMode="External"/><Relationship Id="rId26" Type="http://schemas.openxmlformats.org/officeDocument/2006/relationships/hyperlink" Target="http://www.kidsafevic.com.au/images/stories/pdfs/Burns_Scalds.pdf" TargetMode="External"/><Relationship Id="rId3" Type="http://schemas.openxmlformats.org/officeDocument/2006/relationships/styles" Target="styles.xml"/><Relationship Id="rId21" Type="http://schemas.openxmlformats.org/officeDocument/2006/relationships/hyperlink" Target="http://www.rch.org.au/safetycentre/" TargetMode="External"/><Relationship Id="rId7" Type="http://schemas.openxmlformats.org/officeDocument/2006/relationships/endnotes" Target="endnotes.xml"/><Relationship Id="rId12" Type="http://schemas.openxmlformats.org/officeDocument/2006/relationships/hyperlink" Target="http://www.allergyfacts.org.au" TargetMode="External"/><Relationship Id="rId17" Type="http://schemas.openxmlformats.org/officeDocument/2006/relationships/hyperlink" Target="http://www.health.vic.gov.au/foodsafety/bus/keeping.htm" TargetMode="External"/><Relationship Id="rId25" Type="http://schemas.openxmlformats.org/officeDocument/2006/relationships/hyperlink" Target="mailto:info@kidsafevic.com.au" TargetMode="External"/><Relationship Id="rId2" Type="http://schemas.openxmlformats.org/officeDocument/2006/relationships/numbering" Target="numbering.xml"/><Relationship Id="rId16" Type="http://schemas.openxmlformats.org/officeDocument/2006/relationships/hyperlink" Target="http://www.health.vic.gov.au/foodsafety" TargetMode="External"/><Relationship Id="rId20" Type="http://schemas.openxmlformats.org/officeDocument/2006/relationships/hyperlink" Target="http://www.rch.org.au/ch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law.gov.au/" TargetMode="External"/><Relationship Id="rId24" Type="http://schemas.openxmlformats.org/officeDocument/2006/relationships/hyperlink" Target="mailto:safety.centre@rch.org.au" TargetMode="External"/><Relationship Id="rId5" Type="http://schemas.openxmlformats.org/officeDocument/2006/relationships/webSettings" Target="webSettings.xml"/><Relationship Id="rId15" Type="http://schemas.openxmlformats.org/officeDocument/2006/relationships/hyperlink" Target="mailto:foodsafety@health.vic.gov.au" TargetMode="External"/><Relationship Id="rId23" Type="http://schemas.openxmlformats.org/officeDocument/2006/relationships/hyperlink" Target="http://www.rch.org.au/volunteers/" TargetMode="External"/><Relationship Id="rId28" Type="http://schemas.openxmlformats.org/officeDocument/2006/relationships/footer" Target="footer1.xml"/><Relationship Id="rId10" Type="http://schemas.openxmlformats.org/officeDocument/2006/relationships/hyperlink" Target="http://www.legislation.vic.gov.au/" TargetMode="External"/><Relationship Id="rId19" Type="http://schemas.openxmlformats.org/officeDocument/2006/relationships/hyperlink" Target="http://dofoodsafely.health.vic.gov.au/" TargetMode="Externa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hyperlink" Target="http://www.betterhealth.vic.gov.au/bhcv2/bhcarticles.nsf/pages/Burns_and_scalds_children" TargetMode="External"/><Relationship Id="rId22" Type="http://schemas.openxmlformats.org/officeDocument/2006/relationships/hyperlink" Target="http://www.rch.org.au/frc/" TargetMode="External"/><Relationship Id="rId27" Type="http://schemas.openxmlformats.org/officeDocument/2006/relationships/hyperlink" Target="http://www.nhmrc.gov.au/guidelines/publications/ch55"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Food-Safety-Policy-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97A0F-F4EE-4BAA-BEE7-4FB6B227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Food-Safety-Policy-v2</Template>
  <TotalTime>1</TotalTime>
  <Pages>8</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25488</CharactersWithSpaces>
  <SharedDoc>false</SharedDoc>
  <HLinks>
    <vt:vector size="120" baseType="variant">
      <vt:variant>
        <vt:i4>1769564</vt:i4>
      </vt:variant>
      <vt:variant>
        <vt:i4>63</vt:i4>
      </vt:variant>
      <vt:variant>
        <vt:i4>0</vt:i4>
      </vt:variant>
      <vt:variant>
        <vt:i4>5</vt:i4>
      </vt:variant>
      <vt:variant>
        <vt:lpwstr>http://www.nhmrc.gov.au/guidelines/publications/ch55</vt:lpwstr>
      </vt:variant>
      <vt:variant>
        <vt:lpwstr/>
      </vt:variant>
      <vt:variant>
        <vt:i4>1376375</vt:i4>
      </vt:variant>
      <vt:variant>
        <vt:i4>60</vt:i4>
      </vt:variant>
      <vt:variant>
        <vt:i4>0</vt:i4>
      </vt:variant>
      <vt:variant>
        <vt:i4>5</vt:i4>
      </vt:variant>
      <vt:variant>
        <vt:lpwstr>http://www.kidsafevic.com.au/images/stories/pdfs/Burns_Scalds.pdf</vt:lpwstr>
      </vt:variant>
      <vt:variant>
        <vt:lpwstr/>
      </vt:variant>
      <vt:variant>
        <vt:i4>2818118</vt:i4>
      </vt:variant>
      <vt:variant>
        <vt:i4>57</vt:i4>
      </vt:variant>
      <vt:variant>
        <vt:i4>0</vt:i4>
      </vt:variant>
      <vt:variant>
        <vt:i4>5</vt:i4>
      </vt:variant>
      <vt:variant>
        <vt:lpwstr>mailto:info@kidsafevic.com.au</vt:lpwstr>
      </vt:variant>
      <vt:variant>
        <vt:lpwstr/>
      </vt:variant>
      <vt:variant>
        <vt:i4>2752537</vt:i4>
      </vt:variant>
      <vt:variant>
        <vt:i4>54</vt:i4>
      </vt:variant>
      <vt:variant>
        <vt:i4>0</vt:i4>
      </vt:variant>
      <vt:variant>
        <vt:i4>5</vt:i4>
      </vt:variant>
      <vt:variant>
        <vt:lpwstr>mailto:safety.centre@rch.org.au</vt:lpwstr>
      </vt:variant>
      <vt:variant>
        <vt:lpwstr/>
      </vt:variant>
      <vt:variant>
        <vt:i4>983127</vt:i4>
      </vt:variant>
      <vt:variant>
        <vt:i4>51</vt:i4>
      </vt:variant>
      <vt:variant>
        <vt:i4>0</vt:i4>
      </vt:variant>
      <vt:variant>
        <vt:i4>5</vt:i4>
      </vt:variant>
      <vt:variant>
        <vt:lpwstr>http://www.rch.org.au/volunteers/</vt:lpwstr>
      </vt:variant>
      <vt:variant>
        <vt:lpwstr/>
      </vt:variant>
      <vt:variant>
        <vt:i4>2752561</vt:i4>
      </vt:variant>
      <vt:variant>
        <vt:i4>48</vt:i4>
      </vt:variant>
      <vt:variant>
        <vt:i4>0</vt:i4>
      </vt:variant>
      <vt:variant>
        <vt:i4>5</vt:i4>
      </vt:variant>
      <vt:variant>
        <vt:lpwstr>http://www.rch.org.au/frc/</vt:lpwstr>
      </vt:variant>
      <vt:variant>
        <vt:lpwstr/>
      </vt:variant>
      <vt:variant>
        <vt:i4>8257578</vt:i4>
      </vt:variant>
      <vt:variant>
        <vt:i4>45</vt:i4>
      </vt:variant>
      <vt:variant>
        <vt:i4>0</vt:i4>
      </vt:variant>
      <vt:variant>
        <vt:i4>5</vt:i4>
      </vt:variant>
      <vt:variant>
        <vt:lpwstr>http://www.rch.org.au/safetycentre/</vt:lpwstr>
      </vt:variant>
      <vt:variant>
        <vt:lpwstr/>
      </vt:variant>
      <vt:variant>
        <vt:i4>7077942</vt:i4>
      </vt:variant>
      <vt:variant>
        <vt:i4>42</vt:i4>
      </vt:variant>
      <vt:variant>
        <vt:i4>0</vt:i4>
      </vt:variant>
      <vt:variant>
        <vt:i4>5</vt:i4>
      </vt:variant>
      <vt:variant>
        <vt:lpwstr>http://www.rch.org.au/chas/</vt:lpwstr>
      </vt:variant>
      <vt:variant>
        <vt:lpwstr/>
      </vt:variant>
      <vt:variant>
        <vt:i4>3801136</vt:i4>
      </vt:variant>
      <vt:variant>
        <vt:i4>39</vt:i4>
      </vt:variant>
      <vt:variant>
        <vt:i4>0</vt:i4>
      </vt:variant>
      <vt:variant>
        <vt:i4>5</vt:i4>
      </vt:variant>
      <vt:variant>
        <vt:lpwstr>http://dofoodsafely.health.vic.gov.au/</vt:lpwstr>
      </vt:variant>
      <vt:variant>
        <vt:lpwstr/>
      </vt:variant>
      <vt:variant>
        <vt:i4>3539062</vt:i4>
      </vt:variant>
      <vt:variant>
        <vt:i4>36</vt:i4>
      </vt:variant>
      <vt:variant>
        <vt:i4>0</vt:i4>
      </vt:variant>
      <vt:variant>
        <vt:i4>5</vt:i4>
      </vt:variant>
      <vt:variant>
        <vt:lpwstr>http://www.health.vic.gov.au/foodsafety/home/index.htm</vt:lpwstr>
      </vt:variant>
      <vt:variant>
        <vt:lpwstr/>
      </vt:variant>
      <vt:variant>
        <vt:i4>3604596</vt:i4>
      </vt:variant>
      <vt:variant>
        <vt:i4>33</vt:i4>
      </vt:variant>
      <vt:variant>
        <vt:i4>0</vt:i4>
      </vt:variant>
      <vt:variant>
        <vt:i4>5</vt:i4>
      </vt:variant>
      <vt:variant>
        <vt:lpwstr>http://www.health.vic.gov.au/foodsafety/bus/keeping.htm</vt:lpwstr>
      </vt:variant>
      <vt:variant>
        <vt:lpwstr/>
      </vt:variant>
      <vt:variant>
        <vt:i4>6488180</vt:i4>
      </vt:variant>
      <vt:variant>
        <vt:i4>30</vt:i4>
      </vt:variant>
      <vt:variant>
        <vt:i4>0</vt:i4>
      </vt:variant>
      <vt:variant>
        <vt:i4>5</vt:i4>
      </vt:variant>
      <vt:variant>
        <vt:lpwstr>http://www.health.vic.gov.au/foodsafety</vt:lpwstr>
      </vt:variant>
      <vt:variant>
        <vt:lpwstr/>
      </vt:variant>
      <vt:variant>
        <vt:i4>5111913</vt:i4>
      </vt:variant>
      <vt:variant>
        <vt:i4>27</vt:i4>
      </vt:variant>
      <vt:variant>
        <vt:i4>0</vt:i4>
      </vt:variant>
      <vt:variant>
        <vt:i4>5</vt:i4>
      </vt:variant>
      <vt:variant>
        <vt:lpwstr>mailto:foodsafety@health.vic.gov.au</vt:lpwstr>
      </vt:variant>
      <vt:variant>
        <vt:lpwstr/>
      </vt:variant>
      <vt:variant>
        <vt:i4>7667721</vt:i4>
      </vt:variant>
      <vt:variant>
        <vt:i4>24</vt:i4>
      </vt:variant>
      <vt:variant>
        <vt:i4>0</vt:i4>
      </vt:variant>
      <vt:variant>
        <vt:i4>5</vt:i4>
      </vt:variant>
      <vt:variant>
        <vt:lpwstr>http://www.betterhealth.vic.gov.au/bhcv2/bhcarticles.nsf/pages/Burns_and_scalds_children</vt:lpwstr>
      </vt:variant>
      <vt:variant>
        <vt:lpwstr/>
      </vt:variant>
      <vt:variant>
        <vt:i4>7733352</vt:i4>
      </vt:variant>
      <vt:variant>
        <vt:i4>21</vt:i4>
      </vt:variant>
      <vt:variant>
        <vt:i4>0</vt:i4>
      </vt:variant>
      <vt:variant>
        <vt:i4>5</vt:i4>
      </vt:variant>
      <vt:variant>
        <vt:lpwstr>http://www.foodstandards.gov.au/code/Pages/default.aspx</vt:lpwstr>
      </vt:variant>
      <vt:variant>
        <vt:lpwstr/>
      </vt:variant>
      <vt:variant>
        <vt:i4>4128801</vt:i4>
      </vt:variant>
      <vt:variant>
        <vt:i4>18</vt:i4>
      </vt:variant>
      <vt:variant>
        <vt:i4>0</vt:i4>
      </vt:variant>
      <vt:variant>
        <vt:i4>5</vt:i4>
      </vt:variant>
      <vt:variant>
        <vt:lpwstr>http://www.allergyfacts.org.au/</vt:lpwstr>
      </vt:variant>
      <vt:variant>
        <vt:lpwstr/>
      </vt:variant>
      <vt:variant>
        <vt:i4>5505115</vt:i4>
      </vt:variant>
      <vt:variant>
        <vt:i4>15</vt:i4>
      </vt:variant>
      <vt:variant>
        <vt:i4>0</vt:i4>
      </vt:variant>
      <vt:variant>
        <vt:i4>5</vt:i4>
      </vt:variant>
      <vt:variant>
        <vt:lpwstr>http://www.health.vic.gov.au/foodsafety/downloads/class4.pdf</vt:lpwstr>
      </vt:variant>
      <vt:variant>
        <vt:lpwstr/>
      </vt:variant>
      <vt:variant>
        <vt:i4>5308507</vt:i4>
      </vt:variant>
      <vt:variant>
        <vt:i4>12</vt:i4>
      </vt:variant>
      <vt:variant>
        <vt:i4>0</vt:i4>
      </vt:variant>
      <vt:variant>
        <vt:i4>5</vt:i4>
      </vt:variant>
      <vt:variant>
        <vt:lpwstr>http://www.health.vic.gov.au/foodsafety/downloads/class1.pdf</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Cogley</dc:creator>
  <cp:keywords/>
  <cp:lastModifiedBy>Charlotte Tay</cp:lastModifiedBy>
  <cp:revision>2</cp:revision>
  <cp:lastPrinted>2022-11-21T21:30:00Z</cp:lastPrinted>
  <dcterms:created xsi:type="dcterms:W3CDTF">2022-11-21T21:31:00Z</dcterms:created>
  <dcterms:modified xsi:type="dcterms:W3CDTF">2022-11-21T21:31:00Z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